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95812" w14:textId="77777777" w:rsidR="001948B3" w:rsidRDefault="001948B3" w:rsidP="001948B3">
      <w:pPr>
        <w:pStyle w:val="Title"/>
        <w:spacing w:after="120"/>
      </w:pPr>
      <w:r>
        <w:rPr>
          <w:sz w:val="20"/>
        </w:rPr>
        <w:object w:dxaOrig="806" w:dyaOrig="1049" w14:anchorId="745979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5" o:title=""/>
          </v:shape>
          <o:OLEObject Type="Embed" ProgID="Word.Picture.8" ShapeID="_x0000_i1025" DrawAspect="Content" ObjectID="_1738067018" r:id="rId6"/>
        </w:object>
      </w:r>
    </w:p>
    <w:p w14:paraId="72B48D4B" w14:textId="77777777" w:rsidR="001948B3" w:rsidRDefault="001948B3" w:rsidP="001948B3">
      <w:pPr>
        <w:pStyle w:val="BodyText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139D5F86" w14:textId="77777777" w:rsidR="001948B3" w:rsidRDefault="001948B3" w:rsidP="001948B3">
      <w:pPr>
        <w:pStyle w:val="BodyText"/>
        <w:jc w:val="center"/>
        <w:rPr>
          <w:sz w:val="20"/>
        </w:rPr>
      </w:pPr>
    </w:p>
    <w:p w14:paraId="1766531A" w14:textId="77777777" w:rsidR="001948B3" w:rsidRDefault="001948B3" w:rsidP="00954436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4B8EC17F" w14:textId="77777777" w:rsidR="001948B3" w:rsidRDefault="001948B3" w:rsidP="001948B3"/>
    <w:p w14:paraId="3EA1EFB1" w14:textId="77777777" w:rsidR="001948B3" w:rsidRDefault="00514927" w:rsidP="001948B3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657528DF" w14:textId="1B86CFD8" w:rsidR="001948B3" w:rsidRDefault="00A9204F" w:rsidP="00A82EF0">
      <w:pPr>
        <w:pStyle w:val="a3"/>
        <w:tabs>
          <w:tab w:val="clear" w:pos="6804"/>
          <w:tab w:val="right" w:pos="9072"/>
        </w:tabs>
        <w:spacing w:before="240" w:after="240"/>
        <w:rPr>
          <w:sz w:val="28"/>
        </w:rPr>
      </w:pPr>
      <w:r>
        <w:rPr>
          <w:sz w:val="28"/>
        </w:rPr>
        <w:t>15.12.</w:t>
      </w:r>
      <w:r w:rsidR="00ED35E2">
        <w:rPr>
          <w:sz w:val="28"/>
        </w:rPr>
        <w:t xml:space="preserve">2022  </w:t>
      </w:r>
      <w:r w:rsidR="00A82EF0">
        <w:rPr>
          <w:sz w:val="28"/>
        </w:rPr>
        <w:t xml:space="preserve">                                                   </w:t>
      </w:r>
      <w:r>
        <w:rPr>
          <w:sz w:val="28"/>
        </w:rPr>
        <w:t xml:space="preserve">                       </w:t>
      </w:r>
      <w:r w:rsidR="00A82EF0">
        <w:rPr>
          <w:sz w:val="28"/>
        </w:rPr>
        <w:t xml:space="preserve">                              №</w:t>
      </w:r>
      <w:r>
        <w:rPr>
          <w:sz w:val="28"/>
        </w:rPr>
        <w:t xml:space="preserve"> 514-П</w:t>
      </w:r>
    </w:p>
    <w:p w14:paraId="5AADEF77" w14:textId="77777777" w:rsidR="001948B3" w:rsidRDefault="00514927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5DC89D1E" w14:textId="77777777" w:rsidR="00892C6C" w:rsidRDefault="00892C6C" w:rsidP="009B6837">
      <w:pPr>
        <w:rPr>
          <w:sz w:val="28"/>
          <w:szCs w:val="28"/>
        </w:rPr>
      </w:pPr>
    </w:p>
    <w:p w14:paraId="74406F85" w14:textId="77777777" w:rsidR="00D60CA2" w:rsidRPr="004864EC" w:rsidRDefault="00F24083" w:rsidP="00DA1236">
      <w:pPr>
        <w:ind w:right="4394"/>
        <w:jc w:val="both"/>
        <w:rPr>
          <w:sz w:val="26"/>
          <w:szCs w:val="26"/>
        </w:rPr>
      </w:pPr>
      <w:r w:rsidRPr="004864EC">
        <w:rPr>
          <w:sz w:val="26"/>
          <w:szCs w:val="26"/>
        </w:rPr>
        <w:t xml:space="preserve">О </w:t>
      </w:r>
      <w:r w:rsidR="00892C6C" w:rsidRPr="004864EC">
        <w:rPr>
          <w:sz w:val="26"/>
          <w:szCs w:val="26"/>
        </w:rPr>
        <w:t>внесении изменений в постановление</w:t>
      </w:r>
      <w:r w:rsidR="00DA1236">
        <w:rPr>
          <w:sz w:val="26"/>
          <w:szCs w:val="26"/>
        </w:rPr>
        <w:t xml:space="preserve"> </w:t>
      </w:r>
      <w:r w:rsidR="00926ED4">
        <w:rPr>
          <w:bCs/>
          <w:sz w:val="26"/>
          <w:szCs w:val="26"/>
        </w:rPr>
        <w:t>Главы Томского района</w:t>
      </w:r>
      <w:r w:rsidR="00926ED4" w:rsidRPr="004864EC">
        <w:rPr>
          <w:bCs/>
          <w:sz w:val="26"/>
          <w:szCs w:val="26"/>
        </w:rPr>
        <w:t xml:space="preserve"> </w:t>
      </w:r>
      <w:r w:rsidR="00926ED4">
        <w:rPr>
          <w:bCs/>
          <w:sz w:val="26"/>
          <w:szCs w:val="26"/>
        </w:rPr>
        <w:t>(Главы Администрации)</w:t>
      </w:r>
      <w:r w:rsidR="00DA1236">
        <w:rPr>
          <w:sz w:val="26"/>
          <w:szCs w:val="26"/>
        </w:rPr>
        <w:t xml:space="preserve"> </w:t>
      </w:r>
      <w:r w:rsidR="00D60CA2">
        <w:rPr>
          <w:sz w:val="26"/>
          <w:szCs w:val="26"/>
        </w:rPr>
        <w:t>от 10.11.</w:t>
      </w:r>
      <w:r w:rsidR="00C817C3">
        <w:rPr>
          <w:sz w:val="26"/>
          <w:szCs w:val="26"/>
        </w:rPr>
        <w:t>2006 № 448</w:t>
      </w:r>
      <w:r w:rsidR="00ED35E2">
        <w:rPr>
          <w:sz w:val="26"/>
          <w:szCs w:val="26"/>
        </w:rPr>
        <w:t xml:space="preserve"> </w:t>
      </w:r>
      <w:r w:rsidR="00ED35E2" w:rsidRPr="004864EC">
        <w:rPr>
          <w:bCs/>
          <w:sz w:val="26"/>
          <w:szCs w:val="26"/>
        </w:rPr>
        <w:t>«</w:t>
      </w:r>
      <w:r w:rsidR="00ED35E2" w:rsidRPr="004864EC">
        <w:rPr>
          <w:sz w:val="26"/>
          <w:szCs w:val="26"/>
        </w:rPr>
        <w:t>Об утверждении перечня автомобильных дорог общего пользования, находящихся в собственности муниципального образования «Томский район»</w:t>
      </w:r>
    </w:p>
    <w:p w14:paraId="67034989" w14:textId="77777777" w:rsidR="00F24083" w:rsidRPr="004864EC" w:rsidRDefault="00F24083" w:rsidP="00F24083">
      <w:pPr>
        <w:rPr>
          <w:sz w:val="26"/>
          <w:szCs w:val="26"/>
        </w:rPr>
      </w:pPr>
    </w:p>
    <w:p w14:paraId="0428EF4E" w14:textId="280DBF6E" w:rsidR="00C61116" w:rsidRPr="004864EC" w:rsidRDefault="008A1025" w:rsidP="00B4205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целях реализации положений Фед</w:t>
      </w:r>
      <w:r w:rsidR="00C817C3">
        <w:rPr>
          <w:sz w:val="26"/>
          <w:szCs w:val="26"/>
        </w:rPr>
        <w:t>ерального Закона от 06.10.2003</w:t>
      </w:r>
      <w:r>
        <w:rPr>
          <w:sz w:val="26"/>
          <w:szCs w:val="26"/>
        </w:rPr>
        <w:t xml:space="preserve"> №131-ФЗ «Об общих принципах организации местного самоуправления в Российской Федера</w:t>
      </w:r>
      <w:r w:rsidR="003476CD">
        <w:rPr>
          <w:sz w:val="26"/>
          <w:szCs w:val="26"/>
        </w:rPr>
        <w:t>ци</w:t>
      </w:r>
      <w:r w:rsidR="00A9204F">
        <w:rPr>
          <w:sz w:val="26"/>
          <w:szCs w:val="26"/>
        </w:rPr>
        <w:t>и</w:t>
      </w:r>
      <w:r w:rsidR="003476CD">
        <w:rPr>
          <w:sz w:val="26"/>
          <w:szCs w:val="26"/>
        </w:rPr>
        <w:t>»</w:t>
      </w:r>
      <w:r w:rsidR="006356AB">
        <w:rPr>
          <w:sz w:val="26"/>
          <w:szCs w:val="26"/>
        </w:rPr>
        <w:t>,</w:t>
      </w:r>
      <w:r w:rsidR="00F22703">
        <w:rPr>
          <w:sz w:val="26"/>
          <w:szCs w:val="26"/>
        </w:rPr>
        <w:t xml:space="preserve"> в связи с уточненными да</w:t>
      </w:r>
      <w:r w:rsidR="00ED35E2">
        <w:rPr>
          <w:sz w:val="26"/>
          <w:szCs w:val="26"/>
        </w:rPr>
        <w:t>нными</w:t>
      </w:r>
    </w:p>
    <w:p w14:paraId="31713158" w14:textId="77777777" w:rsidR="00F24083" w:rsidRPr="004864EC" w:rsidRDefault="00F24083" w:rsidP="00F24083">
      <w:pPr>
        <w:ind w:firstLine="709"/>
        <w:jc w:val="center"/>
        <w:rPr>
          <w:b/>
          <w:sz w:val="26"/>
          <w:szCs w:val="26"/>
        </w:rPr>
      </w:pPr>
    </w:p>
    <w:p w14:paraId="5E7EC4AC" w14:textId="77777777" w:rsidR="00F24083" w:rsidRPr="004864EC" w:rsidRDefault="00892C6C" w:rsidP="00D60CA2">
      <w:pPr>
        <w:rPr>
          <w:b/>
          <w:sz w:val="26"/>
          <w:szCs w:val="26"/>
        </w:rPr>
      </w:pPr>
      <w:r w:rsidRPr="004864EC">
        <w:rPr>
          <w:b/>
          <w:sz w:val="26"/>
          <w:szCs w:val="26"/>
        </w:rPr>
        <w:t>ПОСТАНОВЛЯЮ</w:t>
      </w:r>
      <w:r w:rsidR="00F24083" w:rsidRPr="004864EC">
        <w:rPr>
          <w:b/>
          <w:sz w:val="26"/>
          <w:szCs w:val="26"/>
        </w:rPr>
        <w:t>:</w:t>
      </w:r>
    </w:p>
    <w:p w14:paraId="404BF42B" w14:textId="77777777" w:rsidR="00370D39" w:rsidRPr="004864EC" w:rsidRDefault="00370D39" w:rsidP="00F24083">
      <w:pPr>
        <w:ind w:firstLine="709"/>
        <w:jc w:val="both"/>
        <w:rPr>
          <w:sz w:val="26"/>
          <w:szCs w:val="26"/>
        </w:rPr>
      </w:pPr>
    </w:p>
    <w:p w14:paraId="3CE2EEDC" w14:textId="09F9D9B4" w:rsidR="008D0E73" w:rsidRDefault="00A9204F" w:rsidP="00B42056">
      <w:pPr>
        <w:tabs>
          <w:tab w:val="left" w:pos="567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0C6145">
        <w:rPr>
          <w:bCs/>
          <w:sz w:val="26"/>
          <w:szCs w:val="26"/>
        </w:rPr>
        <w:t>1.</w:t>
      </w:r>
      <w:r w:rsidR="008806CC" w:rsidRPr="004864EC">
        <w:rPr>
          <w:bCs/>
          <w:sz w:val="26"/>
          <w:szCs w:val="26"/>
        </w:rPr>
        <w:t xml:space="preserve"> Внести в постановление</w:t>
      </w:r>
      <w:r w:rsidR="00926ED4">
        <w:rPr>
          <w:bCs/>
          <w:sz w:val="26"/>
          <w:szCs w:val="26"/>
        </w:rPr>
        <w:t xml:space="preserve"> Главы Томского района</w:t>
      </w:r>
      <w:r w:rsidR="008806CC" w:rsidRPr="004864EC">
        <w:rPr>
          <w:bCs/>
          <w:sz w:val="26"/>
          <w:szCs w:val="26"/>
        </w:rPr>
        <w:t xml:space="preserve"> </w:t>
      </w:r>
      <w:r w:rsidR="00926ED4">
        <w:rPr>
          <w:bCs/>
          <w:sz w:val="26"/>
          <w:szCs w:val="26"/>
        </w:rPr>
        <w:t>(Главы Администрации)</w:t>
      </w:r>
      <w:r w:rsidR="00CD512A">
        <w:rPr>
          <w:bCs/>
          <w:sz w:val="26"/>
          <w:szCs w:val="26"/>
        </w:rPr>
        <w:t xml:space="preserve"> от 10.11.2006 №448</w:t>
      </w:r>
      <w:r w:rsidR="003E13E8">
        <w:rPr>
          <w:bCs/>
          <w:sz w:val="26"/>
          <w:szCs w:val="26"/>
        </w:rPr>
        <w:t xml:space="preserve"> </w:t>
      </w:r>
      <w:r w:rsidR="008806CC" w:rsidRPr="004864EC">
        <w:rPr>
          <w:bCs/>
          <w:sz w:val="26"/>
          <w:szCs w:val="26"/>
        </w:rPr>
        <w:t>«</w:t>
      </w:r>
      <w:r w:rsidR="008806CC" w:rsidRPr="004864EC">
        <w:rPr>
          <w:sz w:val="26"/>
          <w:szCs w:val="26"/>
        </w:rPr>
        <w:t>Об утверждении перечня автомобильных дорог общего пользования, находящихся в собственности муниципального образования «Томский район»</w:t>
      </w:r>
      <w:r w:rsidR="005C6940">
        <w:rPr>
          <w:sz w:val="26"/>
          <w:szCs w:val="26"/>
        </w:rPr>
        <w:t xml:space="preserve"> (далее по тексту – постановление)</w:t>
      </w:r>
      <w:r w:rsidR="008806CC" w:rsidRPr="004864EC">
        <w:rPr>
          <w:sz w:val="26"/>
          <w:szCs w:val="26"/>
        </w:rPr>
        <w:t xml:space="preserve"> изменение, изложив приложение </w:t>
      </w:r>
      <w:r w:rsidR="003A54E5">
        <w:rPr>
          <w:sz w:val="26"/>
          <w:szCs w:val="26"/>
        </w:rPr>
        <w:t xml:space="preserve">к постановлению </w:t>
      </w:r>
      <w:r w:rsidR="008806CC" w:rsidRPr="004864EC">
        <w:rPr>
          <w:sz w:val="26"/>
          <w:szCs w:val="26"/>
        </w:rPr>
        <w:t>в новой редакции с</w:t>
      </w:r>
      <w:r w:rsidR="00DF4F29" w:rsidRPr="004864EC">
        <w:rPr>
          <w:sz w:val="26"/>
          <w:szCs w:val="26"/>
        </w:rPr>
        <w:t xml:space="preserve">огласно приложению к настоящему </w:t>
      </w:r>
      <w:r w:rsidR="008806CC" w:rsidRPr="004864EC">
        <w:rPr>
          <w:sz w:val="26"/>
          <w:szCs w:val="26"/>
        </w:rPr>
        <w:t>постановлению</w:t>
      </w:r>
      <w:r w:rsidR="008806CC" w:rsidRPr="004864EC">
        <w:rPr>
          <w:bCs/>
          <w:sz w:val="26"/>
          <w:szCs w:val="26"/>
        </w:rPr>
        <w:t>.</w:t>
      </w:r>
    </w:p>
    <w:p w14:paraId="68F25492" w14:textId="0B694B61" w:rsidR="004864EC" w:rsidRPr="003476CD" w:rsidRDefault="00A9204F" w:rsidP="00B42056">
      <w:pPr>
        <w:tabs>
          <w:tab w:val="left" w:pos="567"/>
        </w:tabs>
        <w:ind w:right="-34"/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="008B7CBE">
        <w:rPr>
          <w:sz w:val="26"/>
          <w:szCs w:val="26"/>
        </w:rPr>
        <w:t>2</w:t>
      </w:r>
      <w:r w:rsidR="004864EC">
        <w:rPr>
          <w:sz w:val="26"/>
          <w:szCs w:val="26"/>
        </w:rPr>
        <w:t xml:space="preserve">. </w:t>
      </w:r>
      <w:r w:rsidR="00ED35E2" w:rsidRPr="00667A2E">
        <w:rPr>
          <w:bCs/>
          <w:sz w:val="26"/>
          <w:szCs w:val="26"/>
        </w:rPr>
        <w:t>Управлению Делами опубликовать 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</w:t>
      </w:r>
      <w:r w:rsidR="003476CD" w:rsidRPr="003476CD">
        <w:rPr>
          <w:bCs/>
          <w:sz w:val="26"/>
          <w:szCs w:val="26"/>
        </w:rPr>
        <w:t>.</w:t>
      </w:r>
    </w:p>
    <w:p w14:paraId="33A35F66" w14:textId="77777777" w:rsidR="00DB1652" w:rsidRDefault="00DB1652" w:rsidP="00DF4F29">
      <w:pPr>
        <w:jc w:val="both"/>
        <w:rPr>
          <w:sz w:val="26"/>
          <w:szCs w:val="26"/>
        </w:rPr>
      </w:pPr>
    </w:p>
    <w:p w14:paraId="1D8F9749" w14:textId="77777777" w:rsidR="006F6950" w:rsidRDefault="006F6950" w:rsidP="00DF4F29">
      <w:pPr>
        <w:jc w:val="both"/>
        <w:rPr>
          <w:sz w:val="26"/>
          <w:szCs w:val="26"/>
        </w:rPr>
      </w:pPr>
    </w:p>
    <w:p w14:paraId="28AB8D15" w14:textId="77777777" w:rsidR="00B42056" w:rsidRDefault="00B42056" w:rsidP="00DF4F29">
      <w:pPr>
        <w:jc w:val="both"/>
        <w:rPr>
          <w:sz w:val="26"/>
          <w:szCs w:val="26"/>
        </w:rPr>
      </w:pPr>
    </w:p>
    <w:p w14:paraId="585035FE" w14:textId="77777777" w:rsidR="00CD1426" w:rsidRPr="00B42056" w:rsidRDefault="00CD1426" w:rsidP="00CD1426">
      <w:pPr>
        <w:rPr>
          <w:sz w:val="26"/>
          <w:szCs w:val="26"/>
        </w:rPr>
      </w:pPr>
      <w:r w:rsidRPr="00B42056">
        <w:rPr>
          <w:sz w:val="26"/>
          <w:szCs w:val="26"/>
        </w:rPr>
        <w:t>Временно исполняющий полномочия</w:t>
      </w:r>
    </w:p>
    <w:p w14:paraId="18344989" w14:textId="77777777" w:rsidR="00CD1426" w:rsidRPr="00B42056" w:rsidRDefault="00CD1426" w:rsidP="00CD1426">
      <w:pPr>
        <w:rPr>
          <w:sz w:val="26"/>
          <w:szCs w:val="26"/>
        </w:rPr>
      </w:pPr>
      <w:r w:rsidRPr="00B42056">
        <w:rPr>
          <w:sz w:val="26"/>
          <w:szCs w:val="26"/>
        </w:rPr>
        <w:t>Главы Томского района                                                                             А.Н. Масловский</w:t>
      </w:r>
    </w:p>
    <w:p w14:paraId="28F5D4B4" w14:textId="77777777" w:rsidR="00CD1426" w:rsidRPr="00B42056" w:rsidRDefault="00CD1426" w:rsidP="00CD1426">
      <w:pPr>
        <w:rPr>
          <w:sz w:val="26"/>
          <w:szCs w:val="26"/>
        </w:rPr>
      </w:pPr>
    </w:p>
    <w:p w14:paraId="713DF02F" w14:textId="25D1EF39" w:rsidR="00CD1426" w:rsidRDefault="00A9204F" w:rsidP="00CD1426">
      <w:pPr>
        <w:ind w:right="-34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1124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80"/>
        <w:gridCol w:w="1972"/>
        <w:gridCol w:w="1417"/>
        <w:gridCol w:w="1180"/>
        <w:gridCol w:w="1215"/>
        <w:gridCol w:w="992"/>
        <w:gridCol w:w="940"/>
        <w:gridCol w:w="1045"/>
        <w:gridCol w:w="865"/>
        <w:gridCol w:w="1040"/>
      </w:tblGrid>
      <w:tr w:rsidR="00470AD2" w:rsidRPr="00BD5D56" w14:paraId="48D432C5" w14:textId="77777777" w:rsidTr="00470AD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3AAD" w14:textId="77777777" w:rsidR="00470AD2" w:rsidRPr="00BD5D56" w:rsidRDefault="00470AD2" w:rsidP="00470AD2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E594" w14:textId="77777777" w:rsidR="00470AD2" w:rsidRPr="00BD5D56" w:rsidRDefault="00470AD2" w:rsidP="00470AD2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1371" w14:textId="77777777" w:rsidR="00470AD2" w:rsidRPr="00BD5D56" w:rsidRDefault="00470AD2" w:rsidP="00470AD2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A420" w14:textId="77777777" w:rsidR="00470AD2" w:rsidRPr="00BD5D56" w:rsidRDefault="00470AD2" w:rsidP="00470AD2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43CE" w14:textId="77777777" w:rsidR="00470AD2" w:rsidRPr="00BD5D56" w:rsidRDefault="00470AD2" w:rsidP="00470AD2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4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8EE9" w14:textId="401AFFCA" w:rsidR="00470AD2" w:rsidRPr="00BD5D56" w:rsidRDefault="00470AD2" w:rsidP="00470AD2">
            <w:pPr>
              <w:jc w:val="right"/>
              <w:rPr>
                <w:color w:val="000000"/>
                <w:sz w:val="24"/>
                <w:szCs w:val="22"/>
              </w:rPr>
            </w:pPr>
            <w:r w:rsidRPr="00BD5D56">
              <w:rPr>
                <w:color w:val="000000"/>
                <w:sz w:val="24"/>
                <w:szCs w:val="22"/>
              </w:rPr>
              <w:t>Приложение к постановлению</w:t>
            </w:r>
          </w:p>
        </w:tc>
      </w:tr>
      <w:tr w:rsidR="00470AD2" w:rsidRPr="00470AD2" w14:paraId="15723C7C" w14:textId="77777777" w:rsidTr="00470AD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9D44" w14:textId="77777777" w:rsidR="00470AD2" w:rsidRPr="00470AD2" w:rsidRDefault="00470AD2" w:rsidP="00470A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EA2E" w14:textId="77777777" w:rsidR="00470AD2" w:rsidRPr="00470AD2" w:rsidRDefault="00470AD2" w:rsidP="00470A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D48E" w14:textId="77777777" w:rsidR="00470AD2" w:rsidRPr="00470AD2" w:rsidRDefault="00470AD2" w:rsidP="00470A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3083" w14:textId="77777777" w:rsidR="00470AD2" w:rsidRPr="00470AD2" w:rsidRDefault="00470AD2" w:rsidP="00470A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0521" w14:textId="77777777" w:rsidR="00470AD2" w:rsidRPr="00470AD2" w:rsidRDefault="00470AD2" w:rsidP="00470A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A06D" w14:textId="77777777" w:rsidR="00470AD2" w:rsidRPr="00470AD2" w:rsidRDefault="00470AD2" w:rsidP="00470AD2">
            <w:pPr>
              <w:jc w:val="right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Администрации Томского района</w:t>
            </w:r>
          </w:p>
        </w:tc>
      </w:tr>
      <w:tr w:rsidR="00470AD2" w:rsidRPr="00470AD2" w14:paraId="5C565C0C" w14:textId="77777777" w:rsidTr="00470AD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0E14" w14:textId="77777777" w:rsidR="00470AD2" w:rsidRPr="00470AD2" w:rsidRDefault="00470AD2" w:rsidP="00470A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F57A" w14:textId="77777777" w:rsidR="00470AD2" w:rsidRPr="00470AD2" w:rsidRDefault="00470AD2" w:rsidP="00470A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057E" w14:textId="77777777" w:rsidR="00470AD2" w:rsidRPr="00470AD2" w:rsidRDefault="00470AD2" w:rsidP="00470A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60C8" w14:textId="77777777" w:rsidR="00470AD2" w:rsidRPr="00470AD2" w:rsidRDefault="00470AD2" w:rsidP="00470A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A05E" w14:textId="77777777" w:rsidR="00470AD2" w:rsidRPr="00470AD2" w:rsidRDefault="00470AD2" w:rsidP="00470A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E31C" w14:textId="0A0FB1BF" w:rsidR="00470AD2" w:rsidRPr="00470AD2" w:rsidRDefault="00ED35E2" w:rsidP="00470AD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</w:t>
            </w:r>
            <w:r w:rsidR="00A9204F">
              <w:rPr>
                <w:color w:val="000000"/>
                <w:sz w:val="22"/>
                <w:szCs w:val="22"/>
              </w:rPr>
              <w:t>15.12.</w:t>
            </w:r>
            <w:r>
              <w:rPr>
                <w:color w:val="000000"/>
                <w:sz w:val="22"/>
                <w:szCs w:val="22"/>
              </w:rPr>
              <w:t>2022</w:t>
            </w:r>
            <w:r w:rsidR="00470AD2" w:rsidRPr="00470AD2">
              <w:rPr>
                <w:color w:val="000000"/>
                <w:sz w:val="22"/>
                <w:szCs w:val="22"/>
              </w:rPr>
              <w:t xml:space="preserve"> г. №</w:t>
            </w:r>
            <w:r w:rsidR="00A9204F">
              <w:rPr>
                <w:color w:val="000000"/>
                <w:sz w:val="22"/>
                <w:szCs w:val="22"/>
              </w:rPr>
              <w:t xml:space="preserve"> 514-П</w:t>
            </w:r>
          </w:p>
        </w:tc>
      </w:tr>
      <w:tr w:rsidR="00470AD2" w:rsidRPr="00470AD2" w14:paraId="1F34D4CF" w14:textId="77777777" w:rsidTr="00B42056">
        <w:trPr>
          <w:trHeight w:val="19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1F02" w14:textId="77777777" w:rsidR="00470AD2" w:rsidRPr="00470AD2" w:rsidRDefault="00470AD2" w:rsidP="00470A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8A17" w14:textId="77777777" w:rsidR="00470AD2" w:rsidRPr="00470AD2" w:rsidRDefault="00470AD2" w:rsidP="00470A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394C" w14:textId="77777777" w:rsidR="00470AD2" w:rsidRPr="00470AD2" w:rsidRDefault="00470AD2" w:rsidP="00470A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E125" w14:textId="77777777" w:rsidR="00470AD2" w:rsidRPr="00470AD2" w:rsidRDefault="00470AD2" w:rsidP="00470A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F554" w14:textId="77777777" w:rsidR="00470AD2" w:rsidRPr="00470AD2" w:rsidRDefault="00470AD2" w:rsidP="00470A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436C" w14:textId="77777777" w:rsidR="00470AD2" w:rsidRPr="00470AD2" w:rsidRDefault="00470AD2" w:rsidP="00470A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7102" w14:textId="77777777" w:rsidR="00470AD2" w:rsidRPr="00470AD2" w:rsidRDefault="00470AD2" w:rsidP="00470A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2D6C" w14:textId="77777777" w:rsidR="00470AD2" w:rsidRPr="00470AD2" w:rsidRDefault="00470AD2" w:rsidP="00470A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5DF4" w14:textId="77777777" w:rsidR="00470AD2" w:rsidRPr="00470AD2" w:rsidRDefault="00470AD2" w:rsidP="00470A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2BAF" w14:textId="77777777" w:rsidR="00470AD2" w:rsidRPr="00470AD2" w:rsidRDefault="00470AD2" w:rsidP="00470AD2">
            <w:pPr>
              <w:rPr>
                <w:color w:val="000000"/>
                <w:sz w:val="22"/>
                <w:szCs w:val="22"/>
              </w:rPr>
            </w:pPr>
          </w:p>
        </w:tc>
      </w:tr>
      <w:tr w:rsidR="00470AD2" w:rsidRPr="00470AD2" w14:paraId="7446CF73" w14:textId="77777777" w:rsidTr="00B42056">
        <w:trPr>
          <w:trHeight w:val="235"/>
        </w:trPr>
        <w:tc>
          <w:tcPr>
            <w:tcW w:w="112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D5AF1" w14:textId="77777777" w:rsidR="00470AD2" w:rsidRPr="00470AD2" w:rsidRDefault="00470AD2" w:rsidP="00470A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0AD2">
              <w:rPr>
                <w:b/>
                <w:bCs/>
                <w:color w:val="000000"/>
                <w:sz w:val="22"/>
                <w:szCs w:val="22"/>
              </w:rPr>
              <w:t>Перечень</w:t>
            </w:r>
          </w:p>
        </w:tc>
      </w:tr>
      <w:tr w:rsidR="00470AD2" w:rsidRPr="00470AD2" w14:paraId="75B760CA" w14:textId="77777777" w:rsidTr="00470AD2">
        <w:trPr>
          <w:trHeight w:val="390"/>
        </w:trPr>
        <w:tc>
          <w:tcPr>
            <w:tcW w:w="112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17160" w14:textId="66D3B269" w:rsidR="00470AD2" w:rsidRPr="00470AD2" w:rsidRDefault="00470AD2" w:rsidP="00470A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0AD2">
              <w:rPr>
                <w:b/>
                <w:bCs/>
                <w:color w:val="000000"/>
                <w:sz w:val="22"/>
                <w:szCs w:val="22"/>
              </w:rPr>
              <w:t>автомобильных дорог общего пользования</w:t>
            </w:r>
            <w:r w:rsidR="00A9204F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470AD2">
              <w:rPr>
                <w:b/>
                <w:bCs/>
                <w:color w:val="000000"/>
                <w:sz w:val="22"/>
                <w:szCs w:val="22"/>
              </w:rPr>
              <w:t xml:space="preserve"> находящихся в собственности</w:t>
            </w:r>
          </w:p>
        </w:tc>
      </w:tr>
      <w:tr w:rsidR="00470AD2" w:rsidRPr="00470AD2" w14:paraId="5369EF08" w14:textId="77777777" w:rsidTr="00470AD2">
        <w:trPr>
          <w:trHeight w:val="390"/>
        </w:trPr>
        <w:tc>
          <w:tcPr>
            <w:tcW w:w="112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1B53" w14:textId="77777777" w:rsidR="00470AD2" w:rsidRPr="00470AD2" w:rsidRDefault="00470AD2" w:rsidP="00470A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0AD2">
              <w:rPr>
                <w:b/>
                <w:bCs/>
                <w:color w:val="000000"/>
                <w:sz w:val="22"/>
                <w:szCs w:val="22"/>
              </w:rPr>
              <w:t>муниципального образования «Томский район»</w:t>
            </w:r>
          </w:p>
        </w:tc>
      </w:tr>
      <w:tr w:rsidR="00470AD2" w:rsidRPr="00470AD2" w14:paraId="3C098864" w14:textId="77777777" w:rsidTr="00470AD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E25F" w14:textId="77777777" w:rsidR="00470AD2" w:rsidRPr="00470AD2" w:rsidRDefault="00470AD2" w:rsidP="00470A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00F89" w14:textId="77777777" w:rsidR="00470AD2" w:rsidRPr="00470AD2" w:rsidRDefault="00470AD2" w:rsidP="00470A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0B704" w14:textId="77777777" w:rsidR="00470AD2" w:rsidRPr="00470AD2" w:rsidRDefault="00470AD2" w:rsidP="00470A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C96D" w14:textId="77777777" w:rsidR="00470AD2" w:rsidRPr="00470AD2" w:rsidRDefault="00470AD2" w:rsidP="00470A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1448C" w14:textId="77777777" w:rsidR="00470AD2" w:rsidRPr="00470AD2" w:rsidRDefault="00470AD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F828E" w14:textId="77777777" w:rsidR="00470AD2" w:rsidRPr="00470AD2" w:rsidRDefault="00470AD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0574D" w14:textId="77777777" w:rsidR="00470AD2" w:rsidRPr="00470AD2" w:rsidRDefault="00470AD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21D63" w14:textId="77777777" w:rsidR="00470AD2" w:rsidRPr="00470AD2" w:rsidRDefault="00470AD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E0E78" w14:textId="77777777" w:rsidR="00470AD2" w:rsidRPr="00470AD2" w:rsidRDefault="00470AD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F193" w14:textId="77777777" w:rsidR="00470AD2" w:rsidRPr="00470AD2" w:rsidRDefault="00470AD2" w:rsidP="00470A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0AD2" w:rsidRPr="00470AD2" w14:paraId="111A18A8" w14:textId="77777777" w:rsidTr="00470AD2">
        <w:trPr>
          <w:trHeight w:val="405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2450F" w14:textId="77777777" w:rsidR="00470AD2" w:rsidRPr="00470AD2" w:rsidRDefault="00470AD2" w:rsidP="00470A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0AD2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03D65" w14:textId="77777777" w:rsidR="00470AD2" w:rsidRPr="00470AD2" w:rsidRDefault="00470AD2" w:rsidP="00470A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0AD2">
              <w:rPr>
                <w:b/>
                <w:bCs/>
                <w:color w:val="000000"/>
                <w:sz w:val="22"/>
                <w:szCs w:val="22"/>
              </w:rPr>
              <w:t>Наименование автомобильной дороги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02994" w14:textId="77777777" w:rsidR="00470AD2" w:rsidRPr="00470AD2" w:rsidRDefault="00470AD2" w:rsidP="00470A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0AD2">
              <w:rPr>
                <w:b/>
                <w:bCs/>
                <w:color w:val="000000"/>
                <w:sz w:val="22"/>
                <w:szCs w:val="22"/>
              </w:rPr>
              <w:t>Идентификационный номер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7DD19" w14:textId="77777777" w:rsidR="00470AD2" w:rsidRPr="00470AD2" w:rsidRDefault="00470AD2" w:rsidP="00470A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0AD2">
              <w:rPr>
                <w:b/>
                <w:bCs/>
                <w:color w:val="000000"/>
                <w:sz w:val="22"/>
                <w:szCs w:val="22"/>
              </w:rPr>
              <w:t>Учетный номер</w:t>
            </w:r>
          </w:p>
        </w:tc>
        <w:tc>
          <w:tcPr>
            <w:tcW w:w="505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9C2C0" w14:textId="77777777" w:rsidR="00470AD2" w:rsidRPr="00470AD2" w:rsidRDefault="00470AD2" w:rsidP="00470A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0AD2">
              <w:rPr>
                <w:b/>
                <w:bCs/>
                <w:color w:val="000000"/>
                <w:sz w:val="22"/>
                <w:szCs w:val="22"/>
              </w:rPr>
              <w:t>Тип покрытия, км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12235" w14:textId="77777777" w:rsidR="00470AD2" w:rsidRPr="00470AD2" w:rsidRDefault="00470AD2" w:rsidP="00470A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0AD2">
              <w:rPr>
                <w:b/>
                <w:bCs/>
                <w:color w:val="000000"/>
                <w:sz w:val="22"/>
                <w:szCs w:val="22"/>
              </w:rPr>
              <w:t>Мосты, м</w:t>
            </w:r>
          </w:p>
        </w:tc>
      </w:tr>
      <w:tr w:rsidR="00470AD2" w:rsidRPr="00470AD2" w14:paraId="69B53D27" w14:textId="77777777" w:rsidTr="00470AD2">
        <w:trPr>
          <w:trHeight w:val="33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0B0DC" w14:textId="77777777" w:rsidR="00470AD2" w:rsidRPr="00470AD2" w:rsidRDefault="00470AD2" w:rsidP="00470AD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DBADE" w14:textId="77777777" w:rsidR="00470AD2" w:rsidRPr="00470AD2" w:rsidRDefault="00470AD2" w:rsidP="00470AD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6B369" w14:textId="77777777" w:rsidR="00470AD2" w:rsidRPr="00470AD2" w:rsidRDefault="00470AD2" w:rsidP="00470AD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D980A" w14:textId="77777777" w:rsidR="00470AD2" w:rsidRPr="00470AD2" w:rsidRDefault="00470AD2" w:rsidP="00470AD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E89C1" w14:textId="77777777" w:rsidR="00470AD2" w:rsidRPr="00470AD2" w:rsidRDefault="00470AD2" w:rsidP="00470A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0AD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78DF3" w14:textId="77777777" w:rsidR="00470AD2" w:rsidRPr="00470AD2" w:rsidRDefault="00470AD2" w:rsidP="00470A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0AD2">
              <w:rPr>
                <w:b/>
                <w:bCs/>
                <w:color w:val="000000"/>
                <w:sz w:val="22"/>
                <w:szCs w:val="22"/>
              </w:rPr>
              <w:t>ц\бетон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D7F25" w14:textId="77777777" w:rsidR="00470AD2" w:rsidRPr="00470AD2" w:rsidRDefault="00470AD2" w:rsidP="00470A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0AD2">
              <w:rPr>
                <w:b/>
                <w:bCs/>
                <w:color w:val="000000"/>
                <w:sz w:val="22"/>
                <w:szCs w:val="22"/>
              </w:rPr>
              <w:t>а\бетон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35614" w14:textId="77777777" w:rsidR="00470AD2" w:rsidRPr="00470AD2" w:rsidRDefault="00470AD2" w:rsidP="00470A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0AD2">
              <w:rPr>
                <w:b/>
                <w:bCs/>
                <w:color w:val="000000"/>
                <w:sz w:val="22"/>
                <w:szCs w:val="22"/>
              </w:rPr>
              <w:t>гравийное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A1A7B" w14:textId="77777777" w:rsidR="00470AD2" w:rsidRPr="00470AD2" w:rsidRDefault="00470AD2" w:rsidP="00470A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0AD2">
              <w:rPr>
                <w:b/>
                <w:bCs/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692A8" w14:textId="77777777" w:rsidR="00470AD2" w:rsidRPr="00470AD2" w:rsidRDefault="00470AD2" w:rsidP="00470AD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0AD2" w:rsidRPr="00470AD2" w14:paraId="3A11BBD6" w14:textId="77777777" w:rsidTr="00470AD2">
        <w:trPr>
          <w:trHeight w:val="34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7E066" w14:textId="77777777" w:rsidR="00470AD2" w:rsidRPr="00470AD2" w:rsidRDefault="00470AD2" w:rsidP="00470AD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8A417" w14:textId="77777777" w:rsidR="00470AD2" w:rsidRPr="00470AD2" w:rsidRDefault="00470AD2" w:rsidP="00470AD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BC393" w14:textId="77777777" w:rsidR="00470AD2" w:rsidRPr="00470AD2" w:rsidRDefault="00470AD2" w:rsidP="00470AD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AA13E" w14:textId="77777777" w:rsidR="00470AD2" w:rsidRPr="00470AD2" w:rsidRDefault="00470AD2" w:rsidP="00470AD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87BE5" w14:textId="77777777" w:rsidR="00470AD2" w:rsidRPr="00470AD2" w:rsidRDefault="00470AD2" w:rsidP="00470A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0AD2">
              <w:rPr>
                <w:b/>
                <w:bCs/>
                <w:color w:val="000000"/>
                <w:sz w:val="22"/>
                <w:szCs w:val="22"/>
              </w:rPr>
              <w:t>(6+7+8+9)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5FF1F" w14:textId="77777777" w:rsidR="00470AD2" w:rsidRPr="00470AD2" w:rsidRDefault="00470AD2" w:rsidP="00470AD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916B6" w14:textId="77777777" w:rsidR="00470AD2" w:rsidRPr="00470AD2" w:rsidRDefault="00470AD2" w:rsidP="00470AD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924C6" w14:textId="77777777" w:rsidR="00470AD2" w:rsidRPr="00470AD2" w:rsidRDefault="00470AD2" w:rsidP="00470AD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4A5E9" w14:textId="77777777" w:rsidR="00470AD2" w:rsidRPr="00470AD2" w:rsidRDefault="00470AD2" w:rsidP="00470AD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D9749" w14:textId="77777777" w:rsidR="00470AD2" w:rsidRPr="00470AD2" w:rsidRDefault="00470AD2" w:rsidP="00470AD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0AD2" w:rsidRPr="00470AD2" w14:paraId="7CDC82B7" w14:textId="77777777" w:rsidTr="00470AD2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FE54C" w14:textId="77777777" w:rsidR="00470AD2" w:rsidRPr="00470AD2" w:rsidRDefault="00470AD2" w:rsidP="00470A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0AD2">
              <w:rPr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C654E" w14:textId="77777777" w:rsidR="00470AD2" w:rsidRPr="00470AD2" w:rsidRDefault="00470AD2" w:rsidP="00470A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0AD2"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7533A" w14:textId="77777777" w:rsidR="00470AD2" w:rsidRPr="00470AD2" w:rsidRDefault="00470AD2" w:rsidP="00470A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0AD2">
              <w:rPr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0B581" w14:textId="77777777" w:rsidR="00470AD2" w:rsidRPr="00470AD2" w:rsidRDefault="00470AD2" w:rsidP="00470A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0AD2">
              <w:rPr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0031C" w14:textId="77777777" w:rsidR="00470AD2" w:rsidRPr="00470AD2" w:rsidRDefault="00470AD2" w:rsidP="00470A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0AD2">
              <w:rPr>
                <w:b/>
                <w:bCs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41C92" w14:textId="77777777" w:rsidR="00470AD2" w:rsidRPr="00470AD2" w:rsidRDefault="00470AD2" w:rsidP="00470A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0AD2">
              <w:rPr>
                <w:b/>
                <w:bCs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8C6E2" w14:textId="77777777" w:rsidR="00470AD2" w:rsidRPr="00470AD2" w:rsidRDefault="00470AD2" w:rsidP="00470A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0AD2">
              <w:rPr>
                <w:b/>
                <w:bCs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2AEA3" w14:textId="77777777" w:rsidR="00470AD2" w:rsidRPr="00470AD2" w:rsidRDefault="00470AD2" w:rsidP="00470A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0AD2">
              <w:rPr>
                <w:b/>
                <w:bCs/>
                <w:i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2514C" w14:textId="77777777" w:rsidR="00470AD2" w:rsidRPr="00470AD2" w:rsidRDefault="00470AD2" w:rsidP="00470A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0AD2">
              <w:rPr>
                <w:b/>
                <w:bCs/>
                <w:i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59F49" w14:textId="77777777" w:rsidR="00470AD2" w:rsidRPr="00470AD2" w:rsidRDefault="00470AD2" w:rsidP="00470AD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0AD2">
              <w:rPr>
                <w:b/>
                <w:bCs/>
                <w:i/>
                <w:iCs/>
                <w:color w:val="000000"/>
                <w:sz w:val="22"/>
                <w:szCs w:val="22"/>
              </w:rPr>
              <w:t>10</w:t>
            </w:r>
          </w:p>
        </w:tc>
      </w:tr>
      <w:tr w:rsidR="00ED35E2" w:rsidRPr="00470AD2" w14:paraId="7E5B247C" w14:textId="77777777" w:rsidTr="00470AD2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A676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1B9A2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 xml:space="preserve">Подъезд от </w:t>
            </w:r>
            <w:proofErr w:type="spellStart"/>
            <w:r w:rsidRPr="00ED35E2">
              <w:rPr>
                <w:sz w:val="22"/>
                <w:szCs w:val="22"/>
              </w:rPr>
              <w:t>д.Лоскутово</w:t>
            </w:r>
            <w:proofErr w:type="spellEnd"/>
            <w:r w:rsidRPr="00ED35E2">
              <w:rPr>
                <w:sz w:val="22"/>
                <w:szCs w:val="22"/>
              </w:rPr>
              <w:t xml:space="preserve"> к </w:t>
            </w:r>
            <w:proofErr w:type="spellStart"/>
            <w:r w:rsidRPr="00ED35E2">
              <w:rPr>
                <w:sz w:val="22"/>
                <w:szCs w:val="22"/>
              </w:rPr>
              <w:t>д.Магадаево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B619B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C446A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4677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004D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3EDF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D3FE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8F2A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F1A91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6B885221" w14:textId="77777777" w:rsidTr="00470AD2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93E6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D92ED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 xml:space="preserve">с.Богашево – </w:t>
            </w:r>
            <w:proofErr w:type="spellStart"/>
            <w:r w:rsidRPr="00ED35E2">
              <w:rPr>
                <w:sz w:val="22"/>
                <w:szCs w:val="22"/>
              </w:rPr>
              <w:t>д.Плотниково</w:t>
            </w:r>
            <w:proofErr w:type="spellEnd"/>
            <w:r w:rsidRPr="00ED35E2">
              <w:rPr>
                <w:sz w:val="22"/>
                <w:szCs w:val="22"/>
              </w:rPr>
              <w:t xml:space="preserve"> - </w:t>
            </w:r>
            <w:proofErr w:type="spellStart"/>
            <w:r w:rsidRPr="00ED35E2">
              <w:rPr>
                <w:sz w:val="22"/>
                <w:szCs w:val="22"/>
              </w:rPr>
              <w:t>ж.р.Петухово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8D07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113FF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D7EE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AB70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C9B2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7B9F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40F4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6A157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79227AB4" w14:textId="77777777" w:rsidTr="00470AD2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BFC9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16F57" w14:textId="77777777" w:rsidR="00ED35E2" w:rsidRPr="00ED35E2" w:rsidRDefault="00ED35E2">
            <w:pPr>
              <w:rPr>
                <w:sz w:val="22"/>
                <w:szCs w:val="22"/>
              </w:rPr>
            </w:pPr>
            <w:proofErr w:type="spellStart"/>
            <w:r w:rsidRPr="00ED35E2">
              <w:rPr>
                <w:sz w:val="22"/>
                <w:szCs w:val="22"/>
              </w:rPr>
              <w:t>д.Белоусово</w:t>
            </w:r>
            <w:proofErr w:type="spellEnd"/>
            <w:r w:rsidRPr="00ED35E2">
              <w:rPr>
                <w:sz w:val="22"/>
                <w:szCs w:val="22"/>
              </w:rPr>
              <w:t xml:space="preserve"> – </w:t>
            </w:r>
            <w:proofErr w:type="spellStart"/>
            <w:r w:rsidRPr="00ED35E2">
              <w:rPr>
                <w:sz w:val="22"/>
                <w:szCs w:val="22"/>
              </w:rPr>
              <w:t>д.Овражное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936F8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EA42E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5B9F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8D40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835B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E8E4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3A76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C8D39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49783AC0" w14:textId="77777777" w:rsidTr="00470AD2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31AB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044B6" w14:textId="77777777" w:rsidR="00ED35E2" w:rsidRPr="00ED35E2" w:rsidRDefault="00ED35E2">
            <w:pPr>
              <w:rPr>
                <w:sz w:val="22"/>
                <w:szCs w:val="22"/>
              </w:rPr>
            </w:pPr>
            <w:proofErr w:type="spellStart"/>
            <w:r w:rsidRPr="00ED35E2">
              <w:rPr>
                <w:sz w:val="22"/>
                <w:szCs w:val="22"/>
              </w:rPr>
              <w:t>с.Петухово</w:t>
            </w:r>
            <w:proofErr w:type="spellEnd"/>
            <w:r w:rsidRPr="00ED35E2">
              <w:rPr>
                <w:sz w:val="22"/>
                <w:szCs w:val="22"/>
              </w:rPr>
              <w:t xml:space="preserve"> – </w:t>
            </w:r>
            <w:proofErr w:type="spellStart"/>
            <w:r w:rsidRPr="00ED35E2">
              <w:rPr>
                <w:sz w:val="22"/>
                <w:szCs w:val="22"/>
              </w:rPr>
              <w:t>д.Сухарево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8E0EC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9794D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6853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FA9C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374C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2592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060A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889B8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34230E3D" w14:textId="77777777" w:rsidTr="00470AD2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A89A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ACF0C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 xml:space="preserve">с.Лучаново – </w:t>
            </w:r>
            <w:proofErr w:type="spellStart"/>
            <w:r w:rsidRPr="00ED35E2">
              <w:rPr>
                <w:sz w:val="22"/>
                <w:szCs w:val="22"/>
              </w:rPr>
              <w:t>д.Ипатово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5D48D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81339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17B3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E506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FD75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4919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0485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C4440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0D11FFD6" w14:textId="77777777" w:rsidTr="00470AD2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FC79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37E47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 xml:space="preserve">с.Богашево - </w:t>
            </w:r>
            <w:proofErr w:type="spellStart"/>
            <w:r w:rsidRPr="00ED35E2">
              <w:rPr>
                <w:sz w:val="22"/>
                <w:szCs w:val="22"/>
              </w:rPr>
              <w:t>ж.р.Каштак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05F36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14002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58B4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D246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9BF3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8EEC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BED1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20B8D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0CEB4A2D" w14:textId="77777777" w:rsidTr="00470AD2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5F88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D8D04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 xml:space="preserve">ж.р.26 км – </w:t>
            </w:r>
            <w:proofErr w:type="spellStart"/>
            <w:r w:rsidRPr="00ED35E2">
              <w:rPr>
                <w:sz w:val="22"/>
                <w:szCs w:val="22"/>
              </w:rPr>
              <w:t>п.Басандайка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7BD86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EAD3F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358E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8977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5DE5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CE7F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895F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CD3EF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5B7AEB8D" w14:textId="77777777" w:rsidTr="00470AD2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455D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6D048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 xml:space="preserve">с.Межениновка – </w:t>
            </w:r>
            <w:proofErr w:type="spellStart"/>
            <w:r w:rsidRPr="00ED35E2">
              <w:rPr>
                <w:sz w:val="22"/>
                <w:szCs w:val="22"/>
              </w:rPr>
              <w:t>п.Смена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14FA4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93F96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44D2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F245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33EF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1CD6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FC62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A0FBE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0FF43C0B" w14:textId="77777777" w:rsidTr="00470AD2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600F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0DF23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 xml:space="preserve">с.Межениновка – </w:t>
            </w:r>
            <w:proofErr w:type="spellStart"/>
            <w:r w:rsidRPr="00ED35E2">
              <w:rPr>
                <w:sz w:val="22"/>
                <w:szCs w:val="22"/>
              </w:rPr>
              <w:t>п.Заречный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D2AB0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B8E23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9348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FE56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E02B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8A92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B84F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2B486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35960465" w14:textId="77777777" w:rsidTr="00470AD2">
        <w:trPr>
          <w:trHeight w:val="9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30CA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C711A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 xml:space="preserve">Подъезд от а/дороги г.Томск–с.Моряковский Затон до </w:t>
            </w:r>
            <w:proofErr w:type="spellStart"/>
            <w:r w:rsidRPr="00ED35E2">
              <w:rPr>
                <w:sz w:val="22"/>
                <w:szCs w:val="22"/>
              </w:rPr>
              <w:t>с.Половинка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BC35E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2CD95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9E34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F8E5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5863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96B8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19,9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F8FF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9148B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78C5EC38" w14:textId="77777777" w:rsidTr="00470AD2">
        <w:trPr>
          <w:trHeight w:val="9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5FBF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D000B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 xml:space="preserve">Подъезд от а/дороги с.Моряковский Затон – </w:t>
            </w:r>
            <w:proofErr w:type="spellStart"/>
            <w:r w:rsidRPr="00ED35E2">
              <w:rPr>
                <w:sz w:val="22"/>
                <w:szCs w:val="22"/>
              </w:rPr>
              <w:t>с.Половинка</w:t>
            </w:r>
            <w:proofErr w:type="spellEnd"/>
            <w:r w:rsidRPr="00ED35E2">
              <w:rPr>
                <w:sz w:val="22"/>
                <w:szCs w:val="22"/>
              </w:rPr>
              <w:t xml:space="preserve"> до </w:t>
            </w:r>
            <w:proofErr w:type="spellStart"/>
            <w:r w:rsidRPr="00ED35E2">
              <w:rPr>
                <w:sz w:val="22"/>
                <w:szCs w:val="22"/>
              </w:rPr>
              <w:t>д.Козюлино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7A825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A80D5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7313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77F2" w14:textId="77777777" w:rsidR="00ED35E2" w:rsidRPr="00ED35E2" w:rsidRDefault="00ED35E2">
            <w:pPr>
              <w:jc w:val="center"/>
              <w:rPr>
                <w:color w:val="FF0000"/>
                <w:sz w:val="22"/>
                <w:szCs w:val="22"/>
              </w:rPr>
            </w:pPr>
            <w:r w:rsidRPr="00ED35E2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42CD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7BAE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8771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2F3F5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66E4F0B7" w14:textId="77777777" w:rsidTr="00470AD2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280A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0DFAD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 xml:space="preserve">Автодорога от </w:t>
            </w:r>
            <w:proofErr w:type="spellStart"/>
            <w:r w:rsidRPr="00ED35E2">
              <w:rPr>
                <w:sz w:val="22"/>
                <w:szCs w:val="22"/>
              </w:rPr>
              <w:t>с.Половинка</w:t>
            </w:r>
            <w:proofErr w:type="spellEnd"/>
            <w:r w:rsidRPr="00ED35E2">
              <w:rPr>
                <w:sz w:val="22"/>
                <w:szCs w:val="22"/>
              </w:rPr>
              <w:t xml:space="preserve"> - до </w:t>
            </w:r>
            <w:proofErr w:type="spellStart"/>
            <w:r w:rsidRPr="00ED35E2">
              <w:rPr>
                <w:sz w:val="22"/>
                <w:szCs w:val="22"/>
              </w:rPr>
              <w:t>п.Поздняково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1B3BC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8FC80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A618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E0A1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4858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393A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3711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E6E94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58D18EFB" w14:textId="77777777" w:rsidTr="00470AD2">
        <w:trPr>
          <w:trHeight w:val="9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8B39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0F561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 xml:space="preserve">Подъезд от а/дороги с.Малиновка-Леспромхоз к </w:t>
            </w:r>
            <w:proofErr w:type="spellStart"/>
            <w:r w:rsidRPr="00ED35E2">
              <w:rPr>
                <w:sz w:val="22"/>
                <w:szCs w:val="22"/>
              </w:rPr>
              <w:t>д.Москали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264D3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2E3A5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077C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F204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78B8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E896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8FBE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15047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74545F37" w14:textId="77777777" w:rsidTr="00470AD2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0F31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ECD19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 xml:space="preserve">Подъезд от </w:t>
            </w:r>
            <w:proofErr w:type="spellStart"/>
            <w:r w:rsidRPr="00ED35E2">
              <w:rPr>
                <w:sz w:val="22"/>
                <w:szCs w:val="22"/>
              </w:rPr>
              <w:t>п.Молодежный</w:t>
            </w:r>
            <w:proofErr w:type="spellEnd"/>
            <w:r w:rsidRPr="00ED35E2">
              <w:rPr>
                <w:sz w:val="22"/>
                <w:szCs w:val="22"/>
              </w:rPr>
              <w:t xml:space="preserve"> - к </w:t>
            </w:r>
            <w:proofErr w:type="spellStart"/>
            <w:r w:rsidRPr="00ED35E2">
              <w:rPr>
                <w:sz w:val="22"/>
                <w:szCs w:val="22"/>
              </w:rPr>
              <w:t>п.Заречный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F337D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72278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2A30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500C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C9AE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F2A6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AD5C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9815C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57F49D98" w14:textId="77777777" w:rsidTr="00470AD2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B50B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F4EC6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 xml:space="preserve">Подъезд от а/дороги г.Томск – </w:t>
            </w:r>
            <w:proofErr w:type="spellStart"/>
            <w:r w:rsidRPr="00ED35E2">
              <w:rPr>
                <w:sz w:val="22"/>
                <w:szCs w:val="22"/>
              </w:rPr>
              <w:t>с.Итатка</w:t>
            </w:r>
            <w:proofErr w:type="spellEnd"/>
            <w:r w:rsidRPr="00ED35E2">
              <w:rPr>
                <w:sz w:val="22"/>
                <w:szCs w:val="22"/>
              </w:rPr>
              <w:t xml:space="preserve"> к </w:t>
            </w:r>
            <w:proofErr w:type="spellStart"/>
            <w:r w:rsidRPr="00ED35E2">
              <w:rPr>
                <w:sz w:val="22"/>
                <w:szCs w:val="22"/>
              </w:rPr>
              <w:t>д.Ольговка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DCB5C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F6290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F57F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D20B" w14:textId="77777777" w:rsidR="00ED35E2" w:rsidRPr="00ED35E2" w:rsidRDefault="00ED35E2">
            <w:pPr>
              <w:jc w:val="center"/>
              <w:rPr>
                <w:color w:val="FF0000"/>
                <w:sz w:val="22"/>
                <w:szCs w:val="22"/>
              </w:rPr>
            </w:pPr>
            <w:r w:rsidRPr="00ED35E2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BFB8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D9E0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2CA8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C1168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5A80E5BC" w14:textId="77777777" w:rsidTr="00470AD2">
        <w:trPr>
          <w:trHeight w:val="13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AFC0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9494C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Подъезд от а/</w:t>
            </w:r>
            <w:proofErr w:type="gramStart"/>
            <w:r w:rsidRPr="00ED35E2">
              <w:rPr>
                <w:sz w:val="22"/>
                <w:szCs w:val="22"/>
              </w:rPr>
              <w:t xml:space="preserve">дороги  </w:t>
            </w:r>
            <w:proofErr w:type="spellStart"/>
            <w:r w:rsidRPr="00ED35E2">
              <w:rPr>
                <w:sz w:val="22"/>
                <w:szCs w:val="22"/>
              </w:rPr>
              <w:t>г.Томск</w:t>
            </w:r>
            <w:proofErr w:type="gramEnd"/>
            <w:r w:rsidRPr="00ED35E2">
              <w:rPr>
                <w:sz w:val="22"/>
                <w:szCs w:val="22"/>
              </w:rPr>
              <w:t>-г.Асино</w:t>
            </w:r>
            <w:proofErr w:type="spellEnd"/>
            <w:r w:rsidRPr="00ED35E2">
              <w:rPr>
                <w:sz w:val="22"/>
                <w:szCs w:val="22"/>
              </w:rPr>
              <w:t xml:space="preserve"> к </w:t>
            </w:r>
            <w:proofErr w:type="spellStart"/>
            <w:r w:rsidRPr="00ED35E2">
              <w:rPr>
                <w:sz w:val="22"/>
                <w:szCs w:val="22"/>
              </w:rPr>
              <w:t>д.Милоновка</w:t>
            </w:r>
            <w:proofErr w:type="spellEnd"/>
            <w:r w:rsidRPr="00ED35E2">
              <w:rPr>
                <w:sz w:val="22"/>
                <w:szCs w:val="22"/>
              </w:rPr>
              <w:t>(</w:t>
            </w:r>
            <w:proofErr w:type="spellStart"/>
            <w:r w:rsidRPr="00ED35E2">
              <w:rPr>
                <w:sz w:val="22"/>
                <w:szCs w:val="22"/>
              </w:rPr>
              <w:t>с.Семилужки-д.Милоновка</w:t>
            </w:r>
            <w:proofErr w:type="spellEnd"/>
            <w:r w:rsidRPr="00ED35E2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D9557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7154D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1DFC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45DB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BF66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618F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5296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321B4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4CFCA136" w14:textId="77777777" w:rsidTr="00470AD2">
        <w:trPr>
          <w:trHeight w:val="9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33FE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950D2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 xml:space="preserve">Подъезд к </w:t>
            </w:r>
            <w:proofErr w:type="spellStart"/>
            <w:r w:rsidRPr="00ED35E2">
              <w:rPr>
                <w:sz w:val="22"/>
                <w:szCs w:val="22"/>
              </w:rPr>
              <w:t>с.Сухоречье</w:t>
            </w:r>
            <w:proofErr w:type="spellEnd"/>
            <w:r w:rsidRPr="00ED35E2">
              <w:rPr>
                <w:sz w:val="22"/>
                <w:szCs w:val="22"/>
              </w:rPr>
              <w:t xml:space="preserve"> от а/дороги </w:t>
            </w:r>
            <w:proofErr w:type="spellStart"/>
            <w:r w:rsidRPr="00ED35E2">
              <w:rPr>
                <w:sz w:val="22"/>
                <w:szCs w:val="22"/>
              </w:rPr>
              <w:t>г.Томск-г.Мариинск</w:t>
            </w:r>
            <w:proofErr w:type="spellEnd"/>
            <w:r w:rsidRPr="00ED35E2">
              <w:rPr>
                <w:sz w:val="22"/>
                <w:szCs w:val="22"/>
              </w:rPr>
              <w:t xml:space="preserve"> к Карьеру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E4EF2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77EC4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11C6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BA69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341F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6B44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0005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6A460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1141A98C" w14:textId="77777777" w:rsidTr="00470AD2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6026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248E1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ED35E2">
              <w:rPr>
                <w:sz w:val="22"/>
                <w:szCs w:val="22"/>
              </w:rPr>
              <w:t>г.Томск-г.Мариинск</w:t>
            </w:r>
            <w:proofErr w:type="spellEnd"/>
            <w:r w:rsidRPr="00ED35E2">
              <w:rPr>
                <w:sz w:val="22"/>
                <w:szCs w:val="22"/>
              </w:rPr>
              <w:t xml:space="preserve"> к Карьеру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2A69F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EF528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FBD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3832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842B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53B2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80B2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30CE0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0AD379AA" w14:textId="77777777" w:rsidTr="00470AD2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0DDE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C55C" w14:textId="77777777" w:rsidR="00ED35E2" w:rsidRPr="00ED35E2" w:rsidRDefault="00ED35E2">
            <w:pPr>
              <w:rPr>
                <w:sz w:val="22"/>
                <w:szCs w:val="22"/>
              </w:rPr>
            </w:pPr>
            <w:proofErr w:type="spellStart"/>
            <w:r w:rsidRPr="00ED35E2">
              <w:rPr>
                <w:sz w:val="22"/>
                <w:szCs w:val="22"/>
              </w:rPr>
              <w:t>д.Колбиха</w:t>
            </w:r>
            <w:proofErr w:type="spellEnd"/>
            <w:r w:rsidRPr="00ED35E2">
              <w:rPr>
                <w:sz w:val="22"/>
                <w:szCs w:val="22"/>
              </w:rPr>
              <w:t xml:space="preserve"> – </w:t>
            </w:r>
            <w:proofErr w:type="spellStart"/>
            <w:r w:rsidRPr="00ED35E2">
              <w:rPr>
                <w:sz w:val="22"/>
                <w:szCs w:val="22"/>
              </w:rPr>
              <w:t>с.Сухоречье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0761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ED7B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47FA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EF74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005E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FE14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F644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186F6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4013D639" w14:textId="77777777" w:rsidTr="00470AD2">
        <w:trPr>
          <w:trHeight w:val="9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309E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10A4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Подъезд от а/дороги г.Томск –</w:t>
            </w:r>
            <w:proofErr w:type="spellStart"/>
            <w:r w:rsidRPr="00ED35E2">
              <w:rPr>
                <w:sz w:val="22"/>
                <w:szCs w:val="22"/>
              </w:rPr>
              <w:t>с.Мельниково</w:t>
            </w:r>
            <w:proofErr w:type="spellEnd"/>
            <w:r w:rsidRPr="00ED35E2">
              <w:rPr>
                <w:sz w:val="22"/>
                <w:szCs w:val="22"/>
              </w:rPr>
              <w:t xml:space="preserve"> к </w:t>
            </w:r>
            <w:proofErr w:type="spellStart"/>
            <w:r w:rsidRPr="00ED35E2">
              <w:rPr>
                <w:sz w:val="22"/>
                <w:szCs w:val="22"/>
              </w:rPr>
              <w:t>д.Кудринский</w:t>
            </w:r>
            <w:proofErr w:type="spellEnd"/>
            <w:r w:rsidRPr="00ED35E2"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2525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AD72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C04F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84FF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EC80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B760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C5A7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26119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3768C7CE" w14:textId="77777777" w:rsidTr="00470AD2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0FE3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66BC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 xml:space="preserve">Подъезд от </w:t>
            </w:r>
            <w:proofErr w:type="spellStart"/>
            <w:r w:rsidRPr="00ED35E2">
              <w:rPr>
                <w:sz w:val="22"/>
                <w:szCs w:val="22"/>
              </w:rPr>
              <w:t>с.Зоркальцево</w:t>
            </w:r>
            <w:proofErr w:type="spellEnd"/>
            <w:r w:rsidRPr="00ED35E2">
              <w:rPr>
                <w:sz w:val="22"/>
                <w:szCs w:val="22"/>
              </w:rPr>
              <w:t xml:space="preserve"> к </w:t>
            </w:r>
            <w:proofErr w:type="spellStart"/>
            <w:r w:rsidRPr="00ED35E2">
              <w:rPr>
                <w:sz w:val="22"/>
                <w:szCs w:val="22"/>
              </w:rPr>
              <w:t>д.Березкино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0A06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45D8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5C1E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ACE9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4176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0509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1ACF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270A8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386A2849" w14:textId="77777777" w:rsidTr="00470AD2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FD75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4041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 xml:space="preserve">Подъезд от а/дороги г.Томск – </w:t>
            </w:r>
            <w:proofErr w:type="spellStart"/>
            <w:r w:rsidRPr="00ED35E2">
              <w:rPr>
                <w:sz w:val="22"/>
                <w:szCs w:val="22"/>
              </w:rPr>
              <w:t>с.Мельниково</w:t>
            </w:r>
            <w:proofErr w:type="spellEnd"/>
            <w:r w:rsidRPr="00ED35E2">
              <w:rPr>
                <w:sz w:val="22"/>
                <w:szCs w:val="22"/>
              </w:rPr>
              <w:t xml:space="preserve"> к </w:t>
            </w:r>
            <w:proofErr w:type="spellStart"/>
            <w:r w:rsidRPr="00ED35E2">
              <w:rPr>
                <w:sz w:val="22"/>
                <w:szCs w:val="22"/>
              </w:rPr>
              <w:t>д.Нелюбино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D3C8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7527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164F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B6EF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A753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CCFB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8B02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88CB1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38463067" w14:textId="77777777" w:rsidTr="00470AD2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4505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BC1C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 xml:space="preserve">Подъезд от </w:t>
            </w:r>
            <w:proofErr w:type="spellStart"/>
            <w:r w:rsidRPr="00ED35E2">
              <w:rPr>
                <w:sz w:val="22"/>
                <w:szCs w:val="22"/>
              </w:rPr>
              <w:t>г.Томска</w:t>
            </w:r>
            <w:proofErr w:type="spellEnd"/>
            <w:r w:rsidRPr="00ED35E2">
              <w:rPr>
                <w:sz w:val="22"/>
                <w:szCs w:val="22"/>
              </w:rPr>
              <w:t xml:space="preserve"> к </w:t>
            </w:r>
            <w:proofErr w:type="spellStart"/>
            <w:r w:rsidRPr="00ED35E2">
              <w:rPr>
                <w:sz w:val="22"/>
                <w:szCs w:val="22"/>
              </w:rPr>
              <w:t>д.Петрово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8292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F362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AFFF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A8B8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87F0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EE03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AB2E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9BF21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18</w:t>
            </w:r>
          </w:p>
        </w:tc>
      </w:tr>
      <w:tr w:rsidR="00ED35E2" w:rsidRPr="00470AD2" w14:paraId="6B68D1C9" w14:textId="77777777" w:rsidTr="00470AD2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A9F8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8507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 xml:space="preserve">Подъезд от </w:t>
            </w:r>
            <w:proofErr w:type="spellStart"/>
            <w:r w:rsidRPr="00ED35E2">
              <w:rPr>
                <w:sz w:val="22"/>
                <w:szCs w:val="22"/>
              </w:rPr>
              <w:t>д.Петрово</w:t>
            </w:r>
            <w:proofErr w:type="spellEnd"/>
            <w:r w:rsidRPr="00ED35E2">
              <w:rPr>
                <w:sz w:val="22"/>
                <w:szCs w:val="22"/>
              </w:rPr>
              <w:t xml:space="preserve"> к </w:t>
            </w:r>
            <w:proofErr w:type="spellStart"/>
            <w:r w:rsidRPr="00ED35E2">
              <w:rPr>
                <w:sz w:val="22"/>
                <w:szCs w:val="22"/>
              </w:rPr>
              <w:t>д.Борики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5A27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4056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2FF4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A8A4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5EF1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0257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BCB0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A9A28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64390655" w14:textId="77777777" w:rsidTr="00470AD2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0362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87B8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ED35E2">
              <w:rPr>
                <w:sz w:val="22"/>
                <w:szCs w:val="22"/>
              </w:rPr>
              <w:t>г.Томск-с.Мельниково</w:t>
            </w:r>
            <w:proofErr w:type="spellEnd"/>
            <w:r w:rsidRPr="00ED35E2">
              <w:rPr>
                <w:sz w:val="22"/>
                <w:szCs w:val="22"/>
              </w:rPr>
              <w:t xml:space="preserve"> к п.86-й квартал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4B66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72AD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42E4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222F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3A91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B02F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B6F2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31A69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663184B2" w14:textId="77777777" w:rsidTr="00470AD2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E310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C424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 xml:space="preserve">Подъезд к </w:t>
            </w:r>
            <w:proofErr w:type="spellStart"/>
            <w:r w:rsidRPr="00ED35E2">
              <w:rPr>
                <w:sz w:val="22"/>
                <w:szCs w:val="22"/>
              </w:rPr>
              <w:t>д.Поросино</w:t>
            </w:r>
            <w:proofErr w:type="spellEnd"/>
            <w:r w:rsidRPr="00ED35E2">
              <w:rPr>
                <w:sz w:val="22"/>
                <w:szCs w:val="22"/>
              </w:rPr>
              <w:t xml:space="preserve"> от </w:t>
            </w:r>
            <w:proofErr w:type="spellStart"/>
            <w:r w:rsidRPr="00ED35E2">
              <w:rPr>
                <w:sz w:val="22"/>
                <w:szCs w:val="22"/>
              </w:rPr>
              <w:t>с.Зоркальцево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5F22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952F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1367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1C7A" w14:textId="77777777" w:rsidR="00ED35E2" w:rsidRPr="00ED35E2" w:rsidRDefault="00ED35E2">
            <w:pPr>
              <w:jc w:val="center"/>
              <w:rPr>
                <w:color w:val="FF0000"/>
                <w:sz w:val="22"/>
                <w:szCs w:val="22"/>
              </w:rPr>
            </w:pPr>
            <w:r w:rsidRPr="00ED35E2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47CA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F790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076F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2090A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55D6FC22" w14:textId="77777777" w:rsidTr="00470AD2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861F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12E1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ED35E2">
              <w:rPr>
                <w:sz w:val="22"/>
                <w:szCs w:val="22"/>
              </w:rPr>
              <w:t>г.Томск-п.Самусь</w:t>
            </w:r>
            <w:proofErr w:type="spellEnd"/>
            <w:r w:rsidRPr="00ED35E2">
              <w:rPr>
                <w:sz w:val="22"/>
                <w:szCs w:val="22"/>
              </w:rPr>
              <w:t xml:space="preserve"> к </w:t>
            </w:r>
            <w:proofErr w:type="spellStart"/>
            <w:r w:rsidRPr="00ED35E2">
              <w:rPr>
                <w:sz w:val="22"/>
                <w:szCs w:val="22"/>
              </w:rPr>
              <w:t>с.Петропавловка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FD61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628F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C638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03A5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BEB7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29ED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52D2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52771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3857C1AB" w14:textId="77777777" w:rsidTr="00470AD2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7546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DEDD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Подъезд от а/дороги г.Томск –</w:t>
            </w:r>
            <w:proofErr w:type="spellStart"/>
            <w:r w:rsidRPr="00ED35E2">
              <w:rPr>
                <w:sz w:val="22"/>
                <w:szCs w:val="22"/>
              </w:rPr>
              <w:t>с.Наумовка</w:t>
            </w:r>
            <w:proofErr w:type="spellEnd"/>
            <w:r w:rsidRPr="00ED35E2">
              <w:rPr>
                <w:sz w:val="22"/>
                <w:szCs w:val="22"/>
              </w:rPr>
              <w:t xml:space="preserve"> к </w:t>
            </w:r>
            <w:proofErr w:type="spellStart"/>
            <w:r w:rsidRPr="00ED35E2">
              <w:rPr>
                <w:sz w:val="22"/>
                <w:szCs w:val="22"/>
              </w:rPr>
              <w:t>д.Георгиевка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955C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B26D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EECA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AA80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D8B9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2486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F123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497FE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40</w:t>
            </w:r>
          </w:p>
        </w:tc>
      </w:tr>
      <w:tr w:rsidR="00ED35E2" w:rsidRPr="00470AD2" w14:paraId="17D38AF3" w14:textId="77777777" w:rsidTr="00470AD2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8129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B2AD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ED35E2">
              <w:rPr>
                <w:sz w:val="22"/>
                <w:szCs w:val="22"/>
              </w:rPr>
              <w:t>г.Томск-п.Предтеченск</w:t>
            </w:r>
            <w:proofErr w:type="spellEnd"/>
            <w:r w:rsidRPr="00ED35E2">
              <w:rPr>
                <w:sz w:val="22"/>
                <w:szCs w:val="22"/>
              </w:rPr>
              <w:t xml:space="preserve"> к </w:t>
            </w:r>
            <w:proofErr w:type="spellStart"/>
            <w:r w:rsidRPr="00ED35E2">
              <w:rPr>
                <w:sz w:val="22"/>
                <w:szCs w:val="22"/>
              </w:rPr>
              <w:t>д.Позднеево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53D7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3367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B728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50F9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3952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E8F7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0DF8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BAC74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4574D3CB" w14:textId="77777777" w:rsidTr="00470AD2">
        <w:trPr>
          <w:trHeight w:val="9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5796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CEAA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Подъезд от а/дороги к г.Томск –</w:t>
            </w:r>
            <w:proofErr w:type="spellStart"/>
            <w:r w:rsidRPr="00ED35E2">
              <w:rPr>
                <w:sz w:val="22"/>
                <w:szCs w:val="22"/>
              </w:rPr>
              <w:lastRenderedPageBreak/>
              <w:t>г.Новосибирск</w:t>
            </w:r>
            <w:proofErr w:type="spellEnd"/>
            <w:r w:rsidRPr="00ED35E2">
              <w:rPr>
                <w:sz w:val="22"/>
                <w:szCs w:val="22"/>
              </w:rPr>
              <w:t xml:space="preserve"> к </w:t>
            </w:r>
            <w:proofErr w:type="spellStart"/>
            <w:r w:rsidRPr="00ED35E2">
              <w:rPr>
                <w:sz w:val="22"/>
                <w:szCs w:val="22"/>
              </w:rPr>
              <w:t>д.Березовая</w:t>
            </w:r>
            <w:proofErr w:type="spellEnd"/>
            <w:r w:rsidRPr="00ED35E2">
              <w:rPr>
                <w:sz w:val="22"/>
                <w:szCs w:val="22"/>
              </w:rPr>
              <w:t xml:space="preserve"> Речка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19EF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lastRenderedPageBreak/>
              <w:t>69 254 ОП МР 69Н-031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DF48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B7DB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1936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FF7C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3434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87FC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380E5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0E3277D9" w14:textId="77777777" w:rsidTr="00470AD2">
        <w:trPr>
          <w:trHeight w:val="13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DD4D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A28D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ED35E2">
              <w:rPr>
                <w:sz w:val="22"/>
                <w:szCs w:val="22"/>
              </w:rPr>
              <w:t>с.Курлек</w:t>
            </w:r>
            <w:proofErr w:type="spellEnd"/>
            <w:r w:rsidRPr="00ED35E2">
              <w:rPr>
                <w:sz w:val="22"/>
                <w:szCs w:val="22"/>
              </w:rPr>
              <w:t xml:space="preserve"> - </w:t>
            </w:r>
            <w:proofErr w:type="spellStart"/>
            <w:r w:rsidRPr="00ED35E2">
              <w:rPr>
                <w:sz w:val="22"/>
                <w:szCs w:val="22"/>
              </w:rPr>
              <w:t>д.Березовая</w:t>
            </w:r>
            <w:proofErr w:type="spellEnd"/>
            <w:r w:rsidRPr="00ED35E2">
              <w:rPr>
                <w:sz w:val="22"/>
                <w:szCs w:val="22"/>
              </w:rPr>
              <w:t xml:space="preserve"> Речка к </w:t>
            </w:r>
            <w:proofErr w:type="spellStart"/>
            <w:r w:rsidRPr="00ED35E2">
              <w:rPr>
                <w:sz w:val="22"/>
                <w:szCs w:val="22"/>
              </w:rPr>
              <w:t>д.Госконюшня</w:t>
            </w:r>
            <w:proofErr w:type="spellEnd"/>
            <w:r w:rsidRPr="00ED35E2">
              <w:rPr>
                <w:sz w:val="22"/>
                <w:szCs w:val="22"/>
              </w:rPr>
              <w:t xml:space="preserve"> (с 13-го км от </w:t>
            </w:r>
            <w:proofErr w:type="spellStart"/>
            <w:r w:rsidRPr="00ED35E2">
              <w:rPr>
                <w:sz w:val="22"/>
                <w:szCs w:val="22"/>
              </w:rPr>
              <w:t>с.Курлек</w:t>
            </w:r>
            <w:proofErr w:type="spellEnd"/>
            <w:r w:rsidRPr="00ED35E2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AAF4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212B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2FE1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D2F5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E389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D324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D3C8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79957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68870749" w14:textId="77777777" w:rsidTr="00470AD2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801F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F941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 xml:space="preserve">А/дорога с.Богашево - </w:t>
            </w:r>
            <w:proofErr w:type="spellStart"/>
            <w:r w:rsidRPr="00ED35E2">
              <w:rPr>
                <w:sz w:val="22"/>
                <w:szCs w:val="22"/>
              </w:rPr>
              <w:t>д.Вороново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2435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C6D1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174B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6A25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D560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85BC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7089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01F8B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397060D0" w14:textId="77777777" w:rsidTr="00470AD2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7C06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B95C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Подъезд от а/дороги г.Томск –</w:t>
            </w:r>
            <w:proofErr w:type="spellStart"/>
            <w:r w:rsidRPr="00ED35E2">
              <w:rPr>
                <w:sz w:val="22"/>
                <w:szCs w:val="22"/>
              </w:rPr>
              <w:t>с.Итатка</w:t>
            </w:r>
            <w:proofErr w:type="spellEnd"/>
            <w:r w:rsidRPr="00ED35E2">
              <w:rPr>
                <w:sz w:val="22"/>
                <w:szCs w:val="22"/>
              </w:rPr>
              <w:t xml:space="preserve"> к </w:t>
            </w:r>
            <w:proofErr w:type="spellStart"/>
            <w:r w:rsidRPr="00ED35E2">
              <w:rPr>
                <w:sz w:val="22"/>
                <w:szCs w:val="22"/>
              </w:rPr>
              <w:t>д.Постниково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EDB2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6F1A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69Н-034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FD14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D0CB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BE34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D584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EFEA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C9801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3122A1C7" w14:textId="77777777" w:rsidTr="00470AD2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EE8B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2250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 xml:space="preserve">Подъезд от а/дороги г.Томск – </w:t>
            </w:r>
            <w:proofErr w:type="spellStart"/>
            <w:r w:rsidRPr="00ED35E2">
              <w:rPr>
                <w:sz w:val="22"/>
                <w:szCs w:val="22"/>
              </w:rPr>
              <w:t>г.Мариинск</w:t>
            </w:r>
            <w:proofErr w:type="spellEnd"/>
            <w:r w:rsidRPr="00ED35E2">
              <w:rPr>
                <w:sz w:val="22"/>
                <w:szCs w:val="22"/>
              </w:rPr>
              <w:t xml:space="preserve"> к </w:t>
            </w:r>
            <w:proofErr w:type="spellStart"/>
            <w:r w:rsidRPr="00ED35E2">
              <w:rPr>
                <w:sz w:val="22"/>
                <w:szCs w:val="22"/>
              </w:rPr>
              <w:t>д.Суетиловка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2C68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675A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ABCF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DBF1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B227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308C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5,4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5569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C5C03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53B5F0B6" w14:textId="77777777" w:rsidTr="00470AD2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1C19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A587" w14:textId="77777777" w:rsidR="00ED35E2" w:rsidRPr="00ED35E2" w:rsidRDefault="00ED35E2">
            <w:pPr>
              <w:rPr>
                <w:sz w:val="22"/>
                <w:szCs w:val="22"/>
              </w:rPr>
            </w:pPr>
            <w:proofErr w:type="spellStart"/>
            <w:r w:rsidRPr="00ED35E2">
              <w:rPr>
                <w:sz w:val="22"/>
                <w:szCs w:val="22"/>
              </w:rPr>
              <w:t>д.Перовка</w:t>
            </w:r>
            <w:proofErr w:type="spellEnd"/>
            <w:r w:rsidRPr="00ED35E2">
              <w:rPr>
                <w:sz w:val="22"/>
                <w:szCs w:val="22"/>
              </w:rPr>
              <w:t xml:space="preserve"> – </w:t>
            </w:r>
            <w:proofErr w:type="spellStart"/>
            <w:r w:rsidRPr="00ED35E2">
              <w:rPr>
                <w:sz w:val="22"/>
                <w:szCs w:val="22"/>
              </w:rPr>
              <w:t>д.Горьковка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F999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15FC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2F41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87C2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11B1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8293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21FD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09F8F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7A2D3635" w14:textId="77777777" w:rsidTr="00470AD2">
        <w:trPr>
          <w:trHeight w:val="13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6610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3587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ED35E2">
              <w:rPr>
                <w:sz w:val="22"/>
                <w:szCs w:val="22"/>
              </w:rPr>
              <w:t>г.Томск-г.Мариинск</w:t>
            </w:r>
            <w:proofErr w:type="spellEnd"/>
            <w:r w:rsidRPr="00ED35E2">
              <w:rPr>
                <w:sz w:val="22"/>
                <w:szCs w:val="22"/>
              </w:rPr>
              <w:t xml:space="preserve"> к </w:t>
            </w:r>
            <w:proofErr w:type="spellStart"/>
            <w:r w:rsidRPr="00ED35E2">
              <w:rPr>
                <w:sz w:val="22"/>
                <w:szCs w:val="22"/>
              </w:rPr>
              <w:t>д.Спасо</w:t>
            </w:r>
            <w:proofErr w:type="spellEnd"/>
            <w:r w:rsidRPr="00ED35E2">
              <w:rPr>
                <w:sz w:val="22"/>
                <w:szCs w:val="22"/>
              </w:rPr>
              <w:t xml:space="preserve">-Яйское (с.Турунтаево – </w:t>
            </w:r>
            <w:proofErr w:type="spellStart"/>
            <w:r w:rsidRPr="00ED35E2">
              <w:rPr>
                <w:sz w:val="22"/>
                <w:szCs w:val="22"/>
              </w:rPr>
              <w:t>д.Спасо</w:t>
            </w:r>
            <w:proofErr w:type="spellEnd"/>
            <w:r w:rsidRPr="00ED35E2">
              <w:rPr>
                <w:sz w:val="22"/>
                <w:szCs w:val="22"/>
              </w:rPr>
              <w:t>-Яйское)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3AFC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9F33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5692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003A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54BD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9BD2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93DD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E778E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04F2F8BA" w14:textId="77777777" w:rsidTr="00470AD2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953B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BA4C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 xml:space="preserve">А/дорога от </w:t>
            </w:r>
            <w:proofErr w:type="spellStart"/>
            <w:r w:rsidRPr="00ED35E2">
              <w:rPr>
                <w:sz w:val="22"/>
                <w:szCs w:val="22"/>
              </w:rPr>
              <w:t>д.Кисловка</w:t>
            </w:r>
            <w:proofErr w:type="spellEnd"/>
            <w:r w:rsidRPr="00ED35E2">
              <w:rPr>
                <w:sz w:val="22"/>
                <w:szCs w:val="22"/>
              </w:rPr>
              <w:t xml:space="preserve"> до </w:t>
            </w:r>
            <w:proofErr w:type="spellStart"/>
            <w:r w:rsidRPr="00ED35E2">
              <w:rPr>
                <w:sz w:val="22"/>
                <w:szCs w:val="22"/>
              </w:rPr>
              <w:t>д.Головина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C27C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F6D3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C616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EDC5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65C0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3FA7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DFC2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AD325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1214CA43" w14:textId="77777777" w:rsidTr="00470AD2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B994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63F1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 xml:space="preserve">А/дорога от </w:t>
            </w:r>
            <w:proofErr w:type="spellStart"/>
            <w:r w:rsidRPr="00ED35E2">
              <w:rPr>
                <w:sz w:val="22"/>
                <w:szCs w:val="22"/>
              </w:rPr>
              <w:t>с.Кафтанчиково</w:t>
            </w:r>
            <w:proofErr w:type="spellEnd"/>
            <w:r w:rsidRPr="00ED35E2">
              <w:rPr>
                <w:sz w:val="22"/>
                <w:szCs w:val="22"/>
              </w:rPr>
              <w:t xml:space="preserve"> до </w:t>
            </w:r>
            <w:proofErr w:type="spellStart"/>
            <w:r w:rsidRPr="00ED35E2">
              <w:rPr>
                <w:sz w:val="22"/>
                <w:szCs w:val="22"/>
              </w:rPr>
              <w:t>д.Барабинка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F415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BA2C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FD3B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92B4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EE2A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94E1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4A7D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E7393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2A153044" w14:textId="77777777" w:rsidTr="00470AD2">
        <w:trPr>
          <w:trHeight w:val="9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298E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15CA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 xml:space="preserve">Подъезд от а/дороги г.Томск – с.Корнилово к </w:t>
            </w:r>
            <w:proofErr w:type="spellStart"/>
            <w:r w:rsidRPr="00ED35E2">
              <w:rPr>
                <w:sz w:val="22"/>
                <w:szCs w:val="22"/>
              </w:rPr>
              <w:t>д.Малая</w:t>
            </w:r>
            <w:proofErr w:type="spellEnd"/>
            <w:r w:rsidRPr="00ED35E2">
              <w:rPr>
                <w:sz w:val="22"/>
                <w:szCs w:val="22"/>
              </w:rPr>
              <w:t xml:space="preserve"> Михайловка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9AC2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DD0A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BD4C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DF68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679B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8272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20CA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BA2E6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52882D92" w14:textId="77777777" w:rsidTr="00470AD2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6AF6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1311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 xml:space="preserve">Подъезд от а/дороги г.Томск-с.Межениновка к </w:t>
            </w:r>
            <w:proofErr w:type="spellStart"/>
            <w:r w:rsidRPr="00ED35E2">
              <w:rPr>
                <w:sz w:val="22"/>
                <w:szCs w:val="22"/>
              </w:rPr>
              <w:t>п.Трубачево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59C2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0E24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4A6D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1F26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CFB1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9FCE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67E5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48FAA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55F6B4BE" w14:textId="77777777" w:rsidTr="00470AD2">
        <w:trPr>
          <w:trHeight w:val="13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1873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C886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Подъезд от а/дороги г.Томск –с.Межениновка к оздоровительному лагерю "Восход"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80DC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835D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61F9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6977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FC87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C274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95E9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4E734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1C976E10" w14:textId="77777777" w:rsidTr="00470AD2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CACA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AB8F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 xml:space="preserve">Подъезд от а/дороги г.Томск-с.Межениновка к </w:t>
            </w:r>
            <w:proofErr w:type="spellStart"/>
            <w:r w:rsidRPr="00ED35E2">
              <w:rPr>
                <w:sz w:val="22"/>
                <w:szCs w:val="22"/>
              </w:rPr>
              <w:t>д.Плотниково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5050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CBDB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4C46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10B7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1CEA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0E14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03A2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C4D1E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3DF79F5D" w14:textId="77777777" w:rsidTr="00470AD2">
        <w:trPr>
          <w:trHeight w:val="9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2085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7DD0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Подъезд от а/дороги г.Томск –с.Межениновка к п.Аэропорт (п.Аэропорт – с.Межениновка)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52D4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66AE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1A7B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CD42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1818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36A1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63E1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37AB7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100D0066" w14:textId="77777777" w:rsidTr="00470AD2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874D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lastRenderedPageBreak/>
              <w:t>44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90FC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Подъезд к с\о «Ветеран»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B844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BC55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C21F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16C7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78FB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00DD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E34C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D9940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1020D8A0" w14:textId="77777777" w:rsidTr="00470AD2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FBDB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E03E" w14:textId="77777777" w:rsidR="00ED35E2" w:rsidRPr="00ED35E2" w:rsidRDefault="00ED35E2">
            <w:pPr>
              <w:rPr>
                <w:sz w:val="22"/>
                <w:szCs w:val="22"/>
              </w:rPr>
            </w:pPr>
            <w:proofErr w:type="spellStart"/>
            <w:r w:rsidRPr="00ED35E2">
              <w:rPr>
                <w:sz w:val="22"/>
                <w:szCs w:val="22"/>
              </w:rPr>
              <w:t>д.Мазалово-д.Новостройка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82A3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986E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9F7C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24B3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B9E7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825A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6959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34D15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69D191C7" w14:textId="77777777" w:rsidTr="00470AD2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3C3A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6F8F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 xml:space="preserve">Подъезд от с.Октябрьское к </w:t>
            </w:r>
            <w:proofErr w:type="spellStart"/>
            <w:r w:rsidRPr="00ED35E2">
              <w:rPr>
                <w:sz w:val="22"/>
                <w:szCs w:val="22"/>
              </w:rPr>
              <w:t>д.Ущерб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AFC4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E4EC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69Н-047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E8BC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3436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D322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9F2F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B421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91899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4DA9234D" w14:textId="77777777" w:rsidTr="00470AD2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6439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ABE2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 xml:space="preserve">А/дорога - подъезд к </w:t>
            </w:r>
            <w:proofErr w:type="spellStart"/>
            <w:r w:rsidRPr="00ED35E2">
              <w:rPr>
                <w:sz w:val="22"/>
                <w:szCs w:val="22"/>
              </w:rPr>
              <w:t>д.Николаевка</w:t>
            </w:r>
            <w:proofErr w:type="spellEnd"/>
            <w:r w:rsidRPr="00ED35E2">
              <w:rPr>
                <w:sz w:val="22"/>
                <w:szCs w:val="22"/>
              </w:rPr>
              <w:t xml:space="preserve"> – </w:t>
            </w:r>
            <w:proofErr w:type="spellStart"/>
            <w:r w:rsidRPr="00ED35E2">
              <w:rPr>
                <w:sz w:val="22"/>
                <w:szCs w:val="22"/>
              </w:rPr>
              <w:t>д.Милоновка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DA63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E745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69Н-048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4410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1FA2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7394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B38E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30AC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0E11F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35E2" w:rsidRPr="00470AD2" w14:paraId="5C973411" w14:textId="77777777" w:rsidTr="00470AD2">
        <w:trPr>
          <w:trHeight w:val="6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196B" w14:textId="77777777" w:rsidR="00ED35E2" w:rsidRPr="00470AD2" w:rsidRDefault="00ED35E2" w:rsidP="00470AD2">
            <w:pPr>
              <w:jc w:val="center"/>
              <w:rPr>
                <w:color w:val="000000"/>
                <w:sz w:val="22"/>
                <w:szCs w:val="22"/>
              </w:rPr>
            </w:pPr>
            <w:r w:rsidRPr="00470AD2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13AA" w14:textId="77777777" w:rsidR="00ED35E2" w:rsidRPr="00ED35E2" w:rsidRDefault="00ED35E2">
            <w:pPr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 xml:space="preserve">А/дорога </w:t>
            </w:r>
            <w:proofErr w:type="spellStart"/>
            <w:r w:rsidRPr="00ED35E2">
              <w:rPr>
                <w:sz w:val="22"/>
                <w:szCs w:val="22"/>
              </w:rPr>
              <w:t>д.Поросино</w:t>
            </w:r>
            <w:proofErr w:type="spellEnd"/>
            <w:r w:rsidRPr="00ED35E2">
              <w:rPr>
                <w:sz w:val="22"/>
                <w:szCs w:val="22"/>
              </w:rPr>
              <w:t xml:space="preserve"> - </w:t>
            </w:r>
            <w:proofErr w:type="spellStart"/>
            <w:r w:rsidRPr="00ED35E2">
              <w:rPr>
                <w:sz w:val="22"/>
                <w:szCs w:val="22"/>
              </w:rPr>
              <w:t>д.Борики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028D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69Н-049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B1FE" w14:textId="77777777" w:rsidR="00ED35E2" w:rsidRPr="00ED35E2" w:rsidRDefault="00ED35E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69Н-049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1DCA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90EC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7819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4EC7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1BD5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097AB" w14:textId="77777777" w:rsidR="00ED35E2" w:rsidRPr="00ED35E2" w:rsidRDefault="00ED35E2">
            <w:pPr>
              <w:jc w:val="center"/>
              <w:rPr>
                <w:color w:val="000000"/>
                <w:sz w:val="22"/>
                <w:szCs w:val="22"/>
              </w:rPr>
            </w:pPr>
            <w:r w:rsidRPr="00ED35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1426" w:rsidRPr="00470AD2" w14:paraId="7E70CA9F" w14:textId="77777777" w:rsidTr="00470AD2">
        <w:trPr>
          <w:trHeight w:val="6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4BD0" w14:textId="77777777" w:rsidR="00CD1426" w:rsidRPr="00470AD2" w:rsidRDefault="00CD1426" w:rsidP="00470A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4A05" w14:textId="77777777" w:rsidR="00CD1426" w:rsidRPr="00ED35E2" w:rsidRDefault="00CD1426" w:rsidP="00CD1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Жилые улицы </w:t>
            </w:r>
            <w:proofErr w:type="spellStart"/>
            <w:r>
              <w:rPr>
                <w:sz w:val="22"/>
                <w:szCs w:val="22"/>
              </w:rPr>
              <w:t>Тояновская</w:t>
            </w:r>
            <w:proofErr w:type="spellEnd"/>
            <w:r>
              <w:rPr>
                <w:sz w:val="22"/>
                <w:szCs w:val="22"/>
              </w:rPr>
              <w:t xml:space="preserve"> и №1 </w:t>
            </w:r>
            <w:proofErr w:type="gramStart"/>
            <w:r>
              <w:rPr>
                <w:sz w:val="22"/>
                <w:szCs w:val="22"/>
              </w:rPr>
              <w:t>микрорайона</w:t>
            </w:r>
            <w:proofErr w:type="gramEnd"/>
            <w:r>
              <w:rPr>
                <w:sz w:val="22"/>
                <w:szCs w:val="22"/>
              </w:rPr>
              <w:t xml:space="preserve"> ограниченного ул. </w:t>
            </w:r>
            <w:proofErr w:type="spellStart"/>
            <w:r>
              <w:rPr>
                <w:sz w:val="22"/>
                <w:szCs w:val="22"/>
              </w:rPr>
              <w:t>Тояновской</w:t>
            </w:r>
            <w:proofErr w:type="spellEnd"/>
            <w:r>
              <w:rPr>
                <w:sz w:val="22"/>
                <w:szCs w:val="22"/>
              </w:rPr>
              <w:t xml:space="preserve"> и ул. </w:t>
            </w:r>
            <w:proofErr w:type="spellStart"/>
            <w:r>
              <w:rPr>
                <w:sz w:val="22"/>
                <w:szCs w:val="22"/>
              </w:rPr>
              <w:t>Степановской</w:t>
            </w:r>
            <w:proofErr w:type="spellEnd"/>
            <w:r>
              <w:rPr>
                <w:sz w:val="22"/>
                <w:szCs w:val="22"/>
              </w:rPr>
              <w:t xml:space="preserve"> в пос. Зональная Станция Томского района Томской области</w:t>
            </w:r>
            <w:r w:rsidR="00474F92">
              <w:rPr>
                <w:sz w:val="22"/>
                <w:szCs w:val="22"/>
              </w:rPr>
              <w:t xml:space="preserve">: 2 этап – </w:t>
            </w:r>
            <w:proofErr w:type="spellStart"/>
            <w:r w:rsidR="00474F92">
              <w:rPr>
                <w:sz w:val="22"/>
                <w:szCs w:val="22"/>
              </w:rPr>
              <w:t>ул.Тояновская</w:t>
            </w:r>
            <w:proofErr w:type="spellEnd"/>
            <w:r w:rsidR="00474F92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8B64" w14:textId="77777777" w:rsidR="00CD1426" w:rsidRPr="00ED35E2" w:rsidRDefault="00474F92" w:rsidP="00474F9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69 254 ОП МР 69Н-0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528B" w14:textId="77777777" w:rsidR="00CD1426" w:rsidRPr="00ED35E2" w:rsidRDefault="00474F92" w:rsidP="00474F92">
            <w:pPr>
              <w:jc w:val="center"/>
              <w:rPr>
                <w:sz w:val="22"/>
                <w:szCs w:val="22"/>
              </w:rPr>
            </w:pPr>
            <w:r w:rsidRPr="00ED35E2">
              <w:rPr>
                <w:sz w:val="22"/>
                <w:szCs w:val="22"/>
              </w:rPr>
              <w:t>69Н-0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88D2" w14:textId="77777777" w:rsidR="00CD1426" w:rsidRPr="00ED35E2" w:rsidRDefault="00474F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B076" w14:textId="77777777" w:rsidR="00CD1426" w:rsidRPr="00ED35E2" w:rsidRDefault="00CD14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8658" w14:textId="77777777" w:rsidR="00CD1426" w:rsidRPr="00ED35E2" w:rsidRDefault="00BD5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1,038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B1E3" w14:textId="77777777" w:rsidR="00CD1426" w:rsidRPr="00ED35E2" w:rsidRDefault="00CD14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3C16" w14:textId="77777777" w:rsidR="00CD1426" w:rsidRPr="00ED35E2" w:rsidRDefault="00CD14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D040B" w14:textId="77777777" w:rsidR="00CD1426" w:rsidRPr="00ED35E2" w:rsidRDefault="00CD14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35E2" w:rsidRPr="00470AD2" w14:paraId="419638E1" w14:textId="77777777" w:rsidTr="00470AD2">
        <w:trPr>
          <w:trHeight w:val="540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A318B" w14:textId="77777777" w:rsidR="00ED35E2" w:rsidRPr="00470AD2" w:rsidRDefault="00ED35E2" w:rsidP="00470AD2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0AD2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 по Томскому району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B7E09" w14:textId="77777777" w:rsidR="00ED35E2" w:rsidRPr="00ED35E2" w:rsidRDefault="00ED35E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D35E2">
              <w:rPr>
                <w:b/>
                <w:bCs/>
                <w:i/>
                <w:i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EDF41" w14:textId="77777777" w:rsidR="00ED35E2" w:rsidRPr="00ED35E2" w:rsidRDefault="00ED35E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D35E2">
              <w:rPr>
                <w:b/>
                <w:bCs/>
                <w:i/>
                <w:i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7C577" w14:textId="77777777" w:rsidR="00ED35E2" w:rsidRPr="00ED35E2" w:rsidRDefault="00ED35E2" w:rsidP="00BD5D5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D35E2">
              <w:rPr>
                <w:b/>
                <w:bCs/>
                <w:i/>
                <w:iCs/>
                <w:color w:val="000000"/>
                <w:sz w:val="22"/>
                <w:szCs w:val="22"/>
              </w:rPr>
              <w:t>29</w:t>
            </w:r>
            <w:r w:rsidR="00BD5D56">
              <w:rPr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  <w:r w:rsidRPr="00ED35E2">
              <w:rPr>
                <w:b/>
                <w:bCs/>
                <w:i/>
                <w:iCs/>
                <w:color w:val="000000"/>
                <w:sz w:val="22"/>
                <w:szCs w:val="22"/>
              </w:rPr>
              <w:t>,5</w:t>
            </w:r>
            <w:r w:rsidR="00BD5D56">
              <w:rPr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F1BA7" w14:textId="77777777" w:rsidR="00ED35E2" w:rsidRPr="00ED35E2" w:rsidRDefault="00ED35E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D35E2">
              <w:rPr>
                <w:b/>
                <w:bCs/>
                <w:i/>
                <w:iCs/>
                <w:color w:val="000000"/>
                <w:sz w:val="22"/>
                <w:szCs w:val="22"/>
              </w:rPr>
              <w:t>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4C311" w14:textId="77777777" w:rsidR="00ED35E2" w:rsidRPr="00ED35E2" w:rsidRDefault="00BD5D5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54,63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C1E24" w14:textId="77777777" w:rsidR="00ED35E2" w:rsidRPr="00ED35E2" w:rsidRDefault="00ED35E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D35E2">
              <w:rPr>
                <w:b/>
                <w:bCs/>
                <w:i/>
                <w:iCs/>
                <w:color w:val="000000"/>
                <w:sz w:val="22"/>
                <w:szCs w:val="22"/>
              </w:rPr>
              <w:t>146,4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D4969" w14:textId="77777777" w:rsidR="00ED35E2" w:rsidRPr="00ED35E2" w:rsidRDefault="00ED35E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D35E2">
              <w:rPr>
                <w:b/>
                <w:bCs/>
                <w:i/>
                <w:iCs/>
                <w:color w:val="000000"/>
                <w:sz w:val="22"/>
                <w:szCs w:val="22"/>
              </w:rPr>
              <w:t>89,6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5FE35" w14:textId="77777777" w:rsidR="00ED35E2" w:rsidRPr="00ED35E2" w:rsidRDefault="00ED35E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D35E2">
              <w:rPr>
                <w:b/>
                <w:bCs/>
                <w:i/>
                <w:iCs/>
                <w:color w:val="000000"/>
                <w:sz w:val="22"/>
                <w:szCs w:val="22"/>
              </w:rPr>
              <w:t>58,0</w:t>
            </w:r>
          </w:p>
        </w:tc>
      </w:tr>
    </w:tbl>
    <w:p w14:paraId="3B10F2DE" w14:textId="77777777" w:rsidR="00470AD2" w:rsidRDefault="00470AD2" w:rsidP="006E2DA6">
      <w:pPr>
        <w:ind w:right="-34"/>
        <w:rPr>
          <w:sz w:val="18"/>
          <w:szCs w:val="18"/>
        </w:rPr>
      </w:pPr>
    </w:p>
    <w:sectPr w:rsidR="00470AD2" w:rsidSect="00D178E7">
      <w:pgSz w:w="11907" w:h="16839" w:code="9"/>
      <w:pgMar w:top="567" w:right="708" w:bottom="284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63E5F"/>
    <w:multiLevelType w:val="hybridMultilevel"/>
    <w:tmpl w:val="0B2E20DA"/>
    <w:lvl w:ilvl="0" w:tplc="8082643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6DB5200"/>
    <w:multiLevelType w:val="hybridMultilevel"/>
    <w:tmpl w:val="39442E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F72A6"/>
    <w:multiLevelType w:val="hybridMultilevel"/>
    <w:tmpl w:val="E3EEA7E6"/>
    <w:lvl w:ilvl="0" w:tplc="949EDF6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C55945"/>
    <w:multiLevelType w:val="hybridMultilevel"/>
    <w:tmpl w:val="7E1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C5701"/>
    <w:multiLevelType w:val="hybridMultilevel"/>
    <w:tmpl w:val="AF4EE3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2674"/>
    <w:multiLevelType w:val="hybridMultilevel"/>
    <w:tmpl w:val="2A62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340056">
    <w:abstractNumId w:val="0"/>
  </w:num>
  <w:num w:numId="2" w16cid:durableId="1769621247">
    <w:abstractNumId w:val="5"/>
  </w:num>
  <w:num w:numId="3" w16cid:durableId="1774857768">
    <w:abstractNumId w:val="4"/>
  </w:num>
  <w:num w:numId="4" w16cid:durableId="2061127300">
    <w:abstractNumId w:val="3"/>
  </w:num>
  <w:num w:numId="5" w16cid:durableId="1726026370">
    <w:abstractNumId w:val="6"/>
  </w:num>
  <w:num w:numId="6" w16cid:durableId="1047950048">
    <w:abstractNumId w:val="1"/>
  </w:num>
  <w:num w:numId="7" w16cid:durableId="1357150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3"/>
    <w:rsid w:val="00001A30"/>
    <w:rsid w:val="0002646B"/>
    <w:rsid w:val="00071702"/>
    <w:rsid w:val="000823AD"/>
    <w:rsid w:val="000860B8"/>
    <w:rsid w:val="000A34B0"/>
    <w:rsid w:val="000A36C4"/>
    <w:rsid w:val="000B03D9"/>
    <w:rsid w:val="000C21F0"/>
    <w:rsid w:val="000C6145"/>
    <w:rsid w:val="000C724C"/>
    <w:rsid w:val="000D147F"/>
    <w:rsid w:val="000F1174"/>
    <w:rsid w:val="0010084B"/>
    <w:rsid w:val="0011518A"/>
    <w:rsid w:val="001374DB"/>
    <w:rsid w:val="00152E20"/>
    <w:rsid w:val="00162905"/>
    <w:rsid w:val="00163A4C"/>
    <w:rsid w:val="001948B3"/>
    <w:rsid w:val="001B273D"/>
    <w:rsid w:val="001B3FC7"/>
    <w:rsid w:val="001C2E4C"/>
    <w:rsid w:val="001C6290"/>
    <w:rsid w:val="001D3C93"/>
    <w:rsid w:val="001F590D"/>
    <w:rsid w:val="002034D5"/>
    <w:rsid w:val="00205936"/>
    <w:rsid w:val="002244AB"/>
    <w:rsid w:val="002446C9"/>
    <w:rsid w:val="00281C08"/>
    <w:rsid w:val="00282AFD"/>
    <w:rsid w:val="00296542"/>
    <w:rsid w:val="002A4809"/>
    <w:rsid w:val="002A5858"/>
    <w:rsid w:val="002A5FFA"/>
    <w:rsid w:val="002B638C"/>
    <w:rsid w:val="002E2A3A"/>
    <w:rsid w:val="002E3508"/>
    <w:rsid w:val="003019A8"/>
    <w:rsid w:val="003149AE"/>
    <w:rsid w:val="00340644"/>
    <w:rsid w:val="003476CD"/>
    <w:rsid w:val="00370D39"/>
    <w:rsid w:val="00384B40"/>
    <w:rsid w:val="0039466A"/>
    <w:rsid w:val="003A54E5"/>
    <w:rsid w:val="003D7A0A"/>
    <w:rsid w:val="003E13E8"/>
    <w:rsid w:val="003E7214"/>
    <w:rsid w:val="003F567F"/>
    <w:rsid w:val="003F59A8"/>
    <w:rsid w:val="00403CB2"/>
    <w:rsid w:val="004119F5"/>
    <w:rsid w:val="00420029"/>
    <w:rsid w:val="00447F8B"/>
    <w:rsid w:val="00450712"/>
    <w:rsid w:val="00470AD2"/>
    <w:rsid w:val="00474F92"/>
    <w:rsid w:val="004859C9"/>
    <w:rsid w:val="004864EC"/>
    <w:rsid w:val="00495200"/>
    <w:rsid w:val="004C6081"/>
    <w:rsid w:val="004D76DF"/>
    <w:rsid w:val="004F5986"/>
    <w:rsid w:val="00514927"/>
    <w:rsid w:val="00536C7E"/>
    <w:rsid w:val="005649DD"/>
    <w:rsid w:val="00572C2A"/>
    <w:rsid w:val="005B4C76"/>
    <w:rsid w:val="005C6940"/>
    <w:rsid w:val="005E5200"/>
    <w:rsid w:val="006078F0"/>
    <w:rsid w:val="006137AE"/>
    <w:rsid w:val="00623B01"/>
    <w:rsid w:val="00627329"/>
    <w:rsid w:val="006356AB"/>
    <w:rsid w:val="00642208"/>
    <w:rsid w:val="00645749"/>
    <w:rsid w:val="00667458"/>
    <w:rsid w:val="00674CD6"/>
    <w:rsid w:val="00677D4E"/>
    <w:rsid w:val="00680310"/>
    <w:rsid w:val="006B245F"/>
    <w:rsid w:val="006C251B"/>
    <w:rsid w:val="006C6E3F"/>
    <w:rsid w:val="006D55F8"/>
    <w:rsid w:val="006E2DA6"/>
    <w:rsid w:val="006E7598"/>
    <w:rsid w:val="006F6950"/>
    <w:rsid w:val="007130E6"/>
    <w:rsid w:val="007177C1"/>
    <w:rsid w:val="00731D7B"/>
    <w:rsid w:val="00734741"/>
    <w:rsid w:val="00734A88"/>
    <w:rsid w:val="0075047F"/>
    <w:rsid w:val="00753915"/>
    <w:rsid w:val="007560ED"/>
    <w:rsid w:val="00783C07"/>
    <w:rsid w:val="00797C8E"/>
    <w:rsid w:val="007B63B2"/>
    <w:rsid w:val="007C70A7"/>
    <w:rsid w:val="007D67B8"/>
    <w:rsid w:val="007E4D36"/>
    <w:rsid w:val="007F1758"/>
    <w:rsid w:val="007F28E5"/>
    <w:rsid w:val="007F4BF6"/>
    <w:rsid w:val="00823F76"/>
    <w:rsid w:val="00824A77"/>
    <w:rsid w:val="00832D19"/>
    <w:rsid w:val="00843FA4"/>
    <w:rsid w:val="00850DF8"/>
    <w:rsid w:val="008806CC"/>
    <w:rsid w:val="008905BF"/>
    <w:rsid w:val="00892C6C"/>
    <w:rsid w:val="008936C6"/>
    <w:rsid w:val="008A1025"/>
    <w:rsid w:val="008B7CBE"/>
    <w:rsid w:val="008C6273"/>
    <w:rsid w:val="008D0E73"/>
    <w:rsid w:val="008E1176"/>
    <w:rsid w:val="008F450E"/>
    <w:rsid w:val="00901C22"/>
    <w:rsid w:val="00904A2E"/>
    <w:rsid w:val="009178AF"/>
    <w:rsid w:val="00926ED4"/>
    <w:rsid w:val="00927E3F"/>
    <w:rsid w:val="00932AAA"/>
    <w:rsid w:val="00954436"/>
    <w:rsid w:val="0096482E"/>
    <w:rsid w:val="00993340"/>
    <w:rsid w:val="00996B7E"/>
    <w:rsid w:val="009B6837"/>
    <w:rsid w:val="009C2764"/>
    <w:rsid w:val="009E0F22"/>
    <w:rsid w:val="00A0531B"/>
    <w:rsid w:val="00A2377D"/>
    <w:rsid w:val="00A402D1"/>
    <w:rsid w:val="00A5316D"/>
    <w:rsid w:val="00A64652"/>
    <w:rsid w:val="00A67EFF"/>
    <w:rsid w:val="00A82EF0"/>
    <w:rsid w:val="00A853DD"/>
    <w:rsid w:val="00A9204F"/>
    <w:rsid w:val="00AA0F72"/>
    <w:rsid w:val="00AB33D3"/>
    <w:rsid w:val="00B060B2"/>
    <w:rsid w:val="00B32A1D"/>
    <w:rsid w:val="00B36FE1"/>
    <w:rsid w:val="00B40773"/>
    <w:rsid w:val="00B42056"/>
    <w:rsid w:val="00B42D2F"/>
    <w:rsid w:val="00B62EEB"/>
    <w:rsid w:val="00B67A8A"/>
    <w:rsid w:val="00B71F5A"/>
    <w:rsid w:val="00B938C6"/>
    <w:rsid w:val="00B94750"/>
    <w:rsid w:val="00B96863"/>
    <w:rsid w:val="00BA0C21"/>
    <w:rsid w:val="00BB5EED"/>
    <w:rsid w:val="00BC425D"/>
    <w:rsid w:val="00BD5D56"/>
    <w:rsid w:val="00BF190F"/>
    <w:rsid w:val="00C30E52"/>
    <w:rsid w:val="00C31199"/>
    <w:rsid w:val="00C33EC6"/>
    <w:rsid w:val="00C61116"/>
    <w:rsid w:val="00C67B90"/>
    <w:rsid w:val="00C817C3"/>
    <w:rsid w:val="00C86070"/>
    <w:rsid w:val="00C91675"/>
    <w:rsid w:val="00C93CB6"/>
    <w:rsid w:val="00CD1426"/>
    <w:rsid w:val="00CD512A"/>
    <w:rsid w:val="00CE5335"/>
    <w:rsid w:val="00CF03E4"/>
    <w:rsid w:val="00D0019E"/>
    <w:rsid w:val="00D04E79"/>
    <w:rsid w:val="00D10D1C"/>
    <w:rsid w:val="00D1726A"/>
    <w:rsid w:val="00D178E7"/>
    <w:rsid w:val="00D300AF"/>
    <w:rsid w:val="00D468B0"/>
    <w:rsid w:val="00D56A2E"/>
    <w:rsid w:val="00D5730E"/>
    <w:rsid w:val="00D57F1F"/>
    <w:rsid w:val="00D60CA2"/>
    <w:rsid w:val="00D70178"/>
    <w:rsid w:val="00DA1236"/>
    <w:rsid w:val="00DB1652"/>
    <w:rsid w:val="00DE017B"/>
    <w:rsid w:val="00DE5FCE"/>
    <w:rsid w:val="00DF4F29"/>
    <w:rsid w:val="00E10FEB"/>
    <w:rsid w:val="00E32BE5"/>
    <w:rsid w:val="00E35A82"/>
    <w:rsid w:val="00E41A8B"/>
    <w:rsid w:val="00E45AB7"/>
    <w:rsid w:val="00E52C0B"/>
    <w:rsid w:val="00E667D4"/>
    <w:rsid w:val="00E66EF6"/>
    <w:rsid w:val="00E82FAB"/>
    <w:rsid w:val="00E961FF"/>
    <w:rsid w:val="00EA362D"/>
    <w:rsid w:val="00ED25C2"/>
    <w:rsid w:val="00ED35E2"/>
    <w:rsid w:val="00ED767D"/>
    <w:rsid w:val="00F01114"/>
    <w:rsid w:val="00F03603"/>
    <w:rsid w:val="00F22703"/>
    <w:rsid w:val="00F235CD"/>
    <w:rsid w:val="00F24083"/>
    <w:rsid w:val="00F26869"/>
    <w:rsid w:val="00F3031D"/>
    <w:rsid w:val="00F478C8"/>
    <w:rsid w:val="00F50FF7"/>
    <w:rsid w:val="00F545E3"/>
    <w:rsid w:val="00F614BB"/>
    <w:rsid w:val="00F6507F"/>
    <w:rsid w:val="00F70261"/>
    <w:rsid w:val="00F82141"/>
    <w:rsid w:val="00F904A6"/>
    <w:rsid w:val="00F9155B"/>
    <w:rsid w:val="00F95239"/>
    <w:rsid w:val="00FB259B"/>
    <w:rsid w:val="00FD1067"/>
    <w:rsid w:val="00FD393D"/>
    <w:rsid w:val="00FD56AD"/>
    <w:rsid w:val="00FD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C03C5"/>
  <w15:chartTrackingRefBased/>
  <w15:docId w15:val="{A91C5B36-6F08-4EF9-9AE3-E06EC373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heading3">
    <w:name w:val="heading 3"/>
    <w:basedOn w:val="Normal"/>
    <w:next w:val="Normal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Название"/>
    <w:basedOn w:val="a"/>
    <w:qFormat/>
    <w:rsid w:val="00A5316D"/>
    <w:pPr>
      <w:jc w:val="center"/>
    </w:pPr>
    <w:rPr>
      <w:b/>
      <w:sz w:val="28"/>
    </w:rPr>
  </w:style>
  <w:style w:type="table" w:styleId="a6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DF4F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F4F29"/>
    <w:rPr>
      <w:rFonts w:ascii="Tahoma" w:hAnsi="Tahoma" w:cs="Tahoma"/>
      <w:sz w:val="16"/>
      <w:szCs w:val="16"/>
    </w:rPr>
  </w:style>
  <w:style w:type="character" w:customStyle="1" w:styleId="FontStyle14">
    <w:name w:val="Font Style14"/>
    <w:uiPriority w:val="99"/>
    <w:rsid w:val="00783C0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6D55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Strong"/>
    <w:uiPriority w:val="22"/>
    <w:qFormat/>
    <w:rsid w:val="006D55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15.12.2022_514-П</Template>
  <TotalTime>0</TotalTime>
  <Pages>5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Косач Алёна</cp:lastModifiedBy>
  <cp:revision>2</cp:revision>
  <cp:lastPrinted>2022-12-13T03:49:00Z</cp:lastPrinted>
  <dcterms:created xsi:type="dcterms:W3CDTF">2023-02-16T08:37:00Z</dcterms:created>
  <dcterms:modified xsi:type="dcterms:W3CDTF">2023-02-16T08:37:00Z</dcterms:modified>
</cp:coreProperties>
</file>